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8E0E" w14:textId="77777777" w:rsidR="00191BD8" w:rsidRPr="00F94EBB" w:rsidRDefault="00191BD8" w:rsidP="00191BD8">
      <w:pPr>
        <w:jc w:val="both"/>
        <w:rPr>
          <w:rFonts w:ascii="Helvetica" w:hAnsi="Helvetica" w:cs="Helvetica"/>
          <w:b/>
          <w:bCs/>
          <w:color w:val="00B0F0"/>
          <w:sz w:val="36"/>
          <w:szCs w:val="36"/>
        </w:rPr>
      </w:pPr>
      <w:r w:rsidRPr="00F94EBB">
        <w:rPr>
          <w:rFonts w:ascii="Helvetica" w:hAnsi="Helvetica" w:cs="Helvetica"/>
          <w:b/>
          <w:bCs/>
          <w:color w:val="00B0F0"/>
          <w:sz w:val="36"/>
          <w:szCs w:val="36"/>
        </w:rPr>
        <w:t>JOB DESCRIPTION</w:t>
      </w:r>
    </w:p>
    <w:p w14:paraId="7BAFA791" w14:textId="77777777" w:rsidR="00191BD8" w:rsidRPr="00F94EBB" w:rsidRDefault="00191BD8" w:rsidP="00191BD8">
      <w:pPr>
        <w:jc w:val="both"/>
        <w:rPr>
          <w:rFonts w:ascii="Helvetica" w:hAnsi="Helvetica" w:cs="Helvetica"/>
          <w:b/>
          <w:bCs/>
          <w:color w:val="00B0F0"/>
          <w:sz w:val="36"/>
          <w:szCs w:val="36"/>
        </w:rPr>
      </w:pPr>
    </w:p>
    <w:p w14:paraId="1CBC68E1" w14:textId="237EC09B" w:rsidR="00191BD8" w:rsidRPr="00F94EBB" w:rsidRDefault="00191BD8" w:rsidP="00191BD8">
      <w:pPr>
        <w:jc w:val="both"/>
        <w:rPr>
          <w:rFonts w:ascii="Helvetica" w:hAnsi="Helvetica" w:cs="Helvetica"/>
          <w:b/>
        </w:rPr>
      </w:pPr>
      <w:r w:rsidRPr="00F94EBB">
        <w:rPr>
          <w:rFonts w:ascii="Helvetica" w:hAnsi="Helvetica" w:cs="Helvetica"/>
          <w:b/>
        </w:rPr>
        <w:t xml:space="preserve">Job Title: </w:t>
      </w:r>
      <w:r w:rsidR="00EC44E1">
        <w:rPr>
          <w:rFonts w:ascii="Helvetica" w:hAnsi="Helvetica" w:cs="Helvetica"/>
          <w:b/>
        </w:rPr>
        <w:t>Marketing Manager</w:t>
      </w:r>
      <w:r w:rsidRPr="00F94EBB">
        <w:rPr>
          <w:rFonts w:ascii="Helvetica" w:hAnsi="Helvetica" w:cs="Helvetica"/>
          <w:b/>
        </w:rPr>
        <w:t xml:space="preserve"> </w:t>
      </w:r>
    </w:p>
    <w:p w14:paraId="03103551" w14:textId="639AC6FC" w:rsidR="00191BD8" w:rsidRPr="00F94EBB" w:rsidRDefault="00191BD8" w:rsidP="00191BD8">
      <w:pPr>
        <w:jc w:val="both"/>
        <w:rPr>
          <w:rFonts w:ascii="Helvetica" w:hAnsi="Helvetica" w:cs="Helvetica"/>
          <w:b/>
        </w:rPr>
      </w:pPr>
      <w:r w:rsidRPr="00F94EBB">
        <w:rPr>
          <w:rFonts w:ascii="Helvetica" w:hAnsi="Helvetica" w:cs="Helvetica"/>
          <w:b/>
        </w:rPr>
        <w:t xml:space="preserve">Accountable to: </w:t>
      </w:r>
      <w:r w:rsidR="008F74FA">
        <w:rPr>
          <w:rFonts w:ascii="Helvetica" w:hAnsi="Helvetica" w:cs="Helvetica"/>
          <w:bCs/>
        </w:rPr>
        <w:t>Director of Communications and Marketing</w:t>
      </w:r>
    </w:p>
    <w:p w14:paraId="1FDA1309" w14:textId="5F7B7B6D" w:rsidR="00191BD8" w:rsidRPr="00F94EBB" w:rsidRDefault="00191BD8" w:rsidP="00191BD8">
      <w:pPr>
        <w:jc w:val="both"/>
        <w:rPr>
          <w:rFonts w:ascii="Helvetica" w:hAnsi="Helvetica" w:cs="Helvetica"/>
          <w:bCs/>
        </w:rPr>
      </w:pPr>
      <w:r w:rsidRPr="00F94EBB">
        <w:rPr>
          <w:rFonts w:ascii="Helvetica" w:hAnsi="Helvetica" w:cs="Helvetica"/>
          <w:b/>
        </w:rPr>
        <w:t xml:space="preserve">Salary: </w:t>
      </w:r>
      <w:r w:rsidRPr="00F94EBB">
        <w:rPr>
          <w:rFonts w:ascii="Helvetica" w:hAnsi="Helvetica" w:cs="Helvetica"/>
          <w:bCs/>
        </w:rPr>
        <w:t>up to</w:t>
      </w:r>
      <w:r w:rsidRPr="00F94EBB">
        <w:rPr>
          <w:rFonts w:ascii="Helvetica" w:hAnsi="Helvetica" w:cs="Helvetica"/>
          <w:b/>
        </w:rPr>
        <w:t xml:space="preserve"> </w:t>
      </w:r>
      <w:r w:rsidRPr="00F94EBB">
        <w:rPr>
          <w:rFonts w:ascii="Helvetica" w:hAnsi="Helvetica" w:cs="Helvetica"/>
          <w:bCs/>
        </w:rPr>
        <w:t>£</w:t>
      </w:r>
      <w:r w:rsidR="00846672">
        <w:rPr>
          <w:rFonts w:ascii="Helvetica" w:hAnsi="Helvetica" w:cs="Helvetica"/>
          <w:bCs/>
        </w:rPr>
        <w:t>40</w:t>
      </w:r>
      <w:r w:rsidR="00EC39DF">
        <w:rPr>
          <w:rFonts w:ascii="Helvetica" w:hAnsi="Helvetica" w:cs="Helvetica"/>
          <w:bCs/>
        </w:rPr>
        <w:t>,000 – 45,000</w:t>
      </w:r>
    </w:p>
    <w:p w14:paraId="0C18F300" w14:textId="77777777" w:rsidR="00191BD8" w:rsidRPr="00F94EBB" w:rsidRDefault="00191BD8" w:rsidP="00191BD8">
      <w:pPr>
        <w:jc w:val="both"/>
        <w:rPr>
          <w:rFonts w:ascii="Helvetica" w:hAnsi="Helvetica" w:cs="Helvetica"/>
          <w:bCs/>
        </w:rPr>
      </w:pPr>
      <w:r w:rsidRPr="00F94EBB">
        <w:rPr>
          <w:rFonts w:ascii="Helvetica" w:hAnsi="Helvetica" w:cs="Helvetica"/>
          <w:b/>
        </w:rPr>
        <w:t xml:space="preserve">Term: </w:t>
      </w:r>
      <w:r w:rsidRPr="00F94EBB">
        <w:rPr>
          <w:rFonts w:ascii="Helvetica" w:hAnsi="Helvetica" w:cs="Helvetica"/>
          <w:bCs/>
        </w:rPr>
        <w:t xml:space="preserve">Permanent, full-time </w:t>
      </w:r>
    </w:p>
    <w:p w14:paraId="342F105B" w14:textId="5871B761" w:rsidR="00191BD8" w:rsidRPr="00F94EBB" w:rsidRDefault="00191BD8" w:rsidP="00191BD8">
      <w:pPr>
        <w:jc w:val="both"/>
        <w:rPr>
          <w:rFonts w:ascii="Helvetica" w:hAnsi="Helvetica" w:cs="Helvetica"/>
        </w:rPr>
      </w:pPr>
      <w:r w:rsidRPr="00F94EBB">
        <w:rPr>
          <w:rFonts w:ascii="Helvetica" w:hAnsi="Helvetica" w:cs="Helvetica"/>
          <w:b/>
          <w:bCs/>
        </w:rPr>
        <w:t xml:space="preserve">Location: </w:t>
      </w:r>
      <w:r w:rsidRPr="00F94EBB">
        <w:rPr>
          <w:rFonts w:ascii="Helvetica" w:hAnsi="Helvetica" w:cs="Helvetica"/>
        </w:rPr>
        <w:t xml:space="preserve">Home Based with </w:t>
      </w:r>
      <w:r w:rsidR="008F74FA">
        <w:rPr>
          <w:rFonts w:ascii="Helvetica" w:hAnsi="Helvetica" w:cs="Helvetica"/>
        </w:rPr>
        <w:t xml:space="preserve">some </w:t>
      </w:r>
      <w:r w:rsidRPr="00F94EBB">
        <w:rPr>
          <w:rFonts w:ascii="Helvetica" w:hAnsi="Helvetica" w:cs="Helvetica"/>
        </w:rPr>
        <w:t>UK travel</w:t>
      </w:r>
    </w:p>
    <w:p w14:paraId="0C93463C" w14:textId="77777777" w:rsidR="00191BD8" w:rsidRPr="00F94EBB" w:rsidRDefault="00191BD8" w:rsidP="00191BD8">
      <w:pPr>
        <w:jc w:val="both"/>
        <w:rPr>
          <w:rFonts w:ascii="Helvetica" w:hAnsi="Helvetica" w:cs="Helvetica"/>
        </w:rPr>
      </w:pPr>
    </w:p>
    <w:p w14:paraId="08FA10BD" w14:textId="77777777" w:rsidR="00191BD8" w:rsidRPr="00F94EBB" w:rsidRDefault="00191BD8" w:rsidP="00191BD8">
      <w:pPr>
        <w:jc w:val="both"/>
        <w:rPr>
          <w:rFonts w:ascii="Helvetica" w:hAnsi="Helvetica" w:cs="Helvetica"/>
          <w:b/>
          <w:color w:val="00B0F0"/>
        </w:rPr>
      </w:pPr>
      <w:r w:rsidRPr="00F94EBB">
        <w:rPr>
          <w:rFonts w:ascii="Helvetica" w:hAnsi="Helvetica" w:cs="Helvetica"/>
          <w:b/>
          <w:color w:val="00B0F0"/>
        </w:rPr>
        <w:t xml:space="preserve">ABOUT US </w:t>
      </w:r>
    </w:p>
    <w:p w14:paraId="7C60EB30" w14:textId="4ABA69B7" w:rsidR="00191BD8" w:rsidRPr="00F94EBB" w:rsidRDefault="00191BD8" w:rsidP="00191BD8">
      <w:pPr>
        <w:jc w:val="both"/>
        <w:rPr>
          <w:rFonts w:ascii="Helvetica" w:hAnsi="Helvetica" w:cs="Helvetica"/>
          <w:sz w:val="22"/>
          <w:szCs w:val="22"/>
        </w:rPr>
      </w:pPr>
      <w:r w:rsidRPr="00F94EBB">
        <w:rPr>
          <w:rFonts w:ascii="Helvetica" w:hAnsi="Helvetica" w:cs="Helvetica"/>
          <w:sz w:val="22"/>
          <w:szCs w:val="22"/>
        </w:rPr>
        <w:t xml:space="preserve">The Association for Consultancy and Engineering </w:t>
      </w:r>
      <w:r w:rsidR="00B35112">
        <w:rPr>
          <w:rFonts w:ascii="Helvetica" w:hAnsi="Helvetica" w:cs="Helvetica"/>
          <w:sz w:val="22"/>
          <w:szCs w:val="22"/>
        </w:rPr>
        <w:t xml:space="preserve">(ACE) </w:t>
      </w:r>
      <w:r w:rsidRPr="00F94EBB">
        <w:rPr>
          <w:rFonts w:ascii="Helvetica" w:hAnsi="Helvetica" w:cs="Helvetica"/>
          <w:sz w:val="22"/>
          <w:szCs w:val="22"/>
        </w:rPr>
        <w:t>and the Environmental Industries Commission</w:t>
      </w:r>
      <w:r w:rsidR="00B35112">
        <w:rPr>
          <w:rFonts w:ascii="Helvetica" w:hAnsi="Helvetica" w:cs="Helvetica"/>
          <w:sz w:val="22"/>
          <w:szCs w:val="22"/>
        </w:rPr>
        <w:t xml:space="preserve"> (EIC)</w:t>
      </w:r>
      <w:r w:rsidRPr="00F94EBB">
        <w:rPr>
          <w:rFonts w:ascii="Helvetica" w:hAnsi="Helvetica" w:cs="Helvetica"/>
          <w:sz w:val="22"/>
          <w:szCs w:val="22"/>
        </w:rPr>
        <w:t xml:space="preserve"> (“ACE Group”) memberships comprise companies providing </w:t>
      </w:r>
      <w:r w:rsidR="00CF205C">
        <w:rPr>
          <w:rFonts w:ascii="Helvetica" w:hAnsi="Helvetica" w:cs="Helvetica"/>
          <w:sz w:val="22"/>
          <w:szCs w:val="22"/>
        </w:rPr>
        <w:t xml:space="preserve">infrastructure </w:t>
      </w:r>
      <w:r w:rsidRPr="00F94EBB">
        <w:rPr>
          <w:rFonts w:ascii="Helvetica" w:hAnsi="Helvetica" w:cs="Helvetica"/>
          <w:sz w:val="22"/>
          <w:szCs w:val="22"/>
        </w:rPr>
        <w:t xml:space="preserve">solutions to some of the most high-profile </w:t>
      </w:r>
      <w:r w:rsidR="00CF205C">
        <w:rPr>
          <w:rFonts w:ascii="Helvetica" w:hAnsi="Helvetica" w:cs="Helvetica"/>
          <w:sz w:val="22"/>
          <w:szCs w:val="22"/>
        </w:rPr>
        <w:t xml:space="preserve">topics </w:t>
      </w:r>
      <w:r w:rsidRPr="00F94EBB">
        <w:rPr>
          <w:rFonts w:ascii="Helvetica" w:hAnsi="Helvetica" w:cs="Helvetica"/>
          <w:sz w:val="22"/>
          <w:szCs w:val="22"/>
        </w:rPr>
        <w:t>of our time such as climate change, levelling up</w:t>
      </w:r>
      <w:r w:rsidR="00A62888">
        <w:rPr>
          <w:rFonts w:ascii="Helvetica" w:hAnsi="Helvetica" w:cs="Helvetica"/>
          <w:sz w:val="22"/>
          <w:szCs w:val="22"/>
        </w:rPr>
        <w:t>,</w:t>
      </w:r>
      <w:r w:rsidRPr="00F94EBB">
        <w:rPr>
          <w:rFonts w:ascii="Helvetica" w:hAnsi="Helvetica" w:cs="Helvetica"/>
          <w:sz w:val="22"/>
          <w:szCs w:val="22"/>
        </w:rPr>
        <w:t xml:space="preserve"> and creating social value for communities. As the </w:t>
      </w:r>
      <w:r w:rsidR="00CF205C">
        <w:rPr>
          <w:rFonts w:ascii="Helvetica" w:hAnsi="Helvetica" w:cs="Helvetica"/>
          <w:sz w:val="22"/>
          <w:szCs w:val="22"/>
        </w:rPr>
        <w:t xml:space="preserve">leading </w:t>
      </w:r>
      <w:r w:rsidRPr="00F94EBB">
        <w:rPr>
          <w:rFonts w:ascii="Helvetica" w:hAnsi="Helvetica" w:cs="Helvetica"/>
          <w:sz w:val="22"/>
          <w:szCs w:val="22"/>
        </w:rPr>
        <w:t xml:space="preserve">business association representing companies large and small across the engineering consultancy and environmental sectors, our mission is to advocate, anticipate, and educate on behalf of our members. That means proactively engaging with governments and stakeholders about challenges and opportunities, ensuring </w:t>
      </w:r>
      <w:r w:rsidR="00CF205C">
        <w:rPr>
          <w:rFonts w:ascii="Helvetica" w:hAnsi="Helvetica" w:cs="Helvetica"/>
          <w:sz w:val="22"/>
          <w:szCs w:val="22"/>
        </w:rPr>
        <w:t xml:space="preserve">our </w:t>
      </w:r>
      <w:r w:rsidRPr="00F94EBB">
        <w:rPr>
          <w:rFonts w:ascii="Helvetica" w:hAnsi="Helvetica" w:cs="Helvetica"/>
          <w:sz w:val="22"/>
          <w:szCs w:val="22"/>
        </w:rPr>
        <w:t>members of all sizes have a voice.</w:t>
      </w:r>
    </w:p>
    <w:p w14:paraId="2D2B8A0C" w14:textId="77777777" w:rsidR="00191BD8" w:rsidRPr="00F94EBB" w:rsidRDefault="00191BD8" w:rsidP="00191BD8">
      <w:pPr>
        <w:jc w:val="both"/>
        <w:rPr>
          <w:rFonts w:ascii="Helvetica" w:hAnsi="Helvetica" w:cs="Helvetica"/>
          <w:bCs/>
        </w:rPr>
      </w:pPr>
    </w:p>
    <w:p w14:paraId="2CFCAB22" w14:textId="11600933" w:rsidR="00191BD8" w:rsidRPr="00F94EBB" w:rsidRDefault="00191BD8" w:rsidP="00191BD8">
      <w:pPr>
        <w:jc w:val="both"/>
        <w:rPr>
          <w:rFonts w:ascii="Helvetica" w:hAnsi="Helvetica" w:cs="Helvetica"/>
          <w:sz w:val="22"/>
          <w:szCs w:val="22"/>
        </w:rPr>
      </w:pPr>
      <w:r w:rsidRPr="00F94EBB">
        <w:rPr>
          <w:rFonts w:ascii="Helvetica" w:hAnsi="Helvetica" w:cs="Helvetica"/>
          <w:b/>
          <w:color w:val="00B0F0"/>
        </w:rPr>
        <w:t>SUMMARY OF ROLE</w:t>
      </w:r>
    </w:p>
    <w:p w14:paraId="05AE3F1D" w14:textId="724AE6B1" w:rsidR="00C92C3D" w:rsidRDefault="00B35112" w:rsidP="00191BD8">
      <w:pPr>
        <w:jc w:val="both"/>
        <w:rPr>
          <w:rFonts w:ascii="Helvetica" w:hAnsi="Helvetica" w:cs="Helvetica"/>
          <w:sz w:val="22"/>
          <w:szCs w:val="22"/>
        </w:rPr>
      </w:pPr>
      <w:r w:rsidRPr="00B35112">
        <w:rPr>
          <w:rFonts w:ascii="Helvetica" w:hAnsi="Helvetica" w:cs="Helvetica"/>
          <w:sz w:val="22"/>
          <w:szCs w:val="22"/>
        </w:rPr>
        <w:t xml:space="preserve">As the Marketing Manager at </w:t>
      </w:r>
      <w:r>
        <w:rPr>
          <w:rFonts w:ascii="Helvetica" w:hAnsi="Helvetica" w:cs="Helvetica"/>
          <w:sz w:val="22"/>
          <w:szCs w:val="22"/>
        </w:rPr>
        <w:t>ACE</w:t>
      </w:r>
      <w:r w:rsidRPr="00B35112">
        <w:rPr>
          <w:rFonts w:ascii="Helvetica" w:hAnsi="Helvetica" w:cs="Helvetica"/>
          <w:sz w:val="22"/>
          <w:szCs w:val="22"/>
        </w:rPr>
        <w:t>, you will play a pivotal role in shaping our marketing strategies and ensuring that our brand remains strong and consistent. Your responsibilities will include tracking and analy</w:t>
      </w:r>
      <w:r w:rsidR="00754637">
        <w:rPr>
          <w:rFonts w:ascii="Helvetica" w:hAnsi="Helvetica" w:cs="Helvetica"/>
          <w:sz w:val="22"/>
          <w:szCs w:val="22"/>
        </w:rPr>
        <w:t>s</w:t>
      </w:r>
      <w:r w:rsidRPr="00B35112">
        <w:rPr>
          <w:rFonts w:ascii="Helvetica" w:hAnsi="Helvetica" w:cs="Helvetica"/>
          <w:sz w:val="22"/>
          <w:szCs w:val="22"/>
        </w:rPr>
        <w:t xml:space="preserve">ing the performance of campaigns, managing the marketing budget, and aligning all marketing materials with our brand identity. </w:t>
      </w:r>
      <w:r w:rsidR="008D5516" w:rsidRPr="008D5516">
        <w:rPr>
          <w:rFonts w:ascii="Helvetica" w:hAnsi="Helvetica" w:cs="Helvetica"/>
          <w:sz w:val="22"/>
          <w:szCs w:val="22"/>
        </w:rPr>
        <w:t xml:space="preserve">Your analytical skills will </w:t>
      </w:r>
      <w:r w:rsidR="00554B93">
        <w:rPr>
          <w:rFonts w:ascii="Helvetica" w:hAnsi="Helvetica" w:cs="Helvetica"/>
          <w:sz w:val="22"/>
          <w:szCs w:val="22"/>
        </w:rPr>
        <w:t xml:space="preserve">be required </w:t>
      </w:r>
      <w:r w:rsidR="008D5516" w:rsidRPr="008D5516">
        <w:rPr>
          <w:rFonts w:ascii="Helvetica" w:hAnsi="Helvetica" w:cs="Helvetica"/>
          <w:sz w:val="22"/>
          <w:szCs w:val="22"/>
        </w:rPr>
        <w:t xml:space="preserve">as you examine membership data, generate insightful reports, and conduct regular surveys to measure member satisfaction levels and pinpoint areas for improvement. </w:t>
      </w:r>
    </w:p>
    <w:p w14:paraId="3488CF73" w14:textId="77777777" w:rsidR="00C92C3D" w:rsidRDefault="00C92C3D" w:rsidP="00191BD8">
      <w:pPr>
        <w:jc w:val="both"/>
        <w:rPr>
          <w:rFonts w:ascii="Helvetica" w:hAnsi="Helvetica" w:cs="Helvetica"/>
          <w:sz w:val="22"/>
          <w:szCs w:val="22"/>
        </w:rPr>
      </w:pPr>
    </w:p>
    <w:p w14:paraId="22D3635E" w14:textId="64279B37" w:rsidR="00503026" w:rsidRDefault="008D5516" w:rsidP="00191BD8">
      <w:pPr>
        <w:jc w:val="both"/>
        <w:rPr>
          <w:rFonts w:ascii="Helvetica" w:hAnsi="Helvetica" w:cs="Helvetica"/>
          <w:sz w:val="22"/>
          <w:szCs w:val="22"/>
        </w:rPr>
      </w:pPr>
      <w:r w:rsidRPr="008D5516">
        <w:rPr>
          <w:rFonts w:ascii="Helvetica" w:hAnsi="Helvetica" w:cs="Helvetica"/>
          <w:sz w:val="22"/>
          <w:szCs w:val="22"/>
        </w:rPr>
        <w:t xml:space="preserve">Staying ahead of industry trends, regulations, and developments will be a key part of your role, ensuring that our association offers a compelling and high-value proposition that aligns seamlessly with the evolving needs of our members, spanning from small and medium-sized enterprises to </w:t>
      </w:r>
      <w:r w:rsidR="00C92C3D">
        <w:rPr>
          <w:rFonts w:ascii="Helvetica" w:hAnsi="Helvetica" w:cs="Helvetica"/>
          <w:sz w:val="22"/>
          <w:szCs w:val="22"/>
        </w:rPr>
        <w:t>large</w:t>
      </w:r>
      <w:r w:rsidRPr="008D5516">
        <w:rPr>
          <w:rFonts w:ascii="Helvetica" w:hAnsi="Helvetica" w:cs="Helvetica"/>
          <w:sz w:val="22"/>
          <w:szCs w:val="22"/>
        </w:rPr>
        <w:t xml:space="preserve"> consultancies. </w:t>
      </w:r>
    </w:p>
    <w:p w14:paraId="4004F07F" w14:textId="77777777" w:rsidR="00191BD8" w:rsidRPr="00F94EBB" w:rsidRDefault="00191BD8" w:rsidP="00191BD8">
      <w:pPr>
        <w:jc w:val="both"/>
        <w:rPr>
          <w:rFonts w:ascii="Helvetica" w:hAnsi="Helvetica" w:cs="Helvetica"/>
          <w:b/>
          <w:color w:val="00B0F0"/>
        </w:rPr>
      </w:pPr>
    </w:p>
    <w:p w14:paraId="188B1FC4" w14:textId="77777777" w:rsidR="00191BD8" w:rsidRPr="00F94EBB" w:rsidRDefault="00191BD8" w:rsidP="00191BD8">
      <w:pPr>
        <w:jc w:val="both"/>
        <w:rPr>
          <w:rFonts w:ascii="Helvetica" w:hAnsi="Helvetica" w:cs="Helvetica"/>
          <w:b/>
          <w:color w:val="00B0F0"/>
        </w:rPr>
      </w:pPr>
      <w:r w:rsidRPr="00F94EBB">
        <w:rPr>
          <w:rFonts w:ascii="Helvetica" w:hAnsi="Helvetica" w:cs="Helvetica"/>
          <w:b/>
          <w:color w:val="00B0F0"/>
        </w:rPr>
        <w:t>R</w:t>
      </w:r>
      <w:bookmarkStart w:id="0" w:name="_Hlk145337827"/>
      <w:r w:rsidRPr="00F94EBB">
        <w:rPr>
          <w:rFonts w:ascii="Helvetica" w:hAnsi="Helvetica" w:cs="Helvetica"/>
          <w:b/>
          <w:color w:val="00B0F0"/>
        </w:rPr>
        <w:t xml:space="preserve">ESPONSIBILITIES </w:t>
      </w:r>
      <w:bookmarkEnd w:id="0"/>
    </w:p>
    <w:p w14:paraId="3D27728B" w14:textId="0DEBA444" w:rsidR="006D5858" w:rsidRPr="006D5858" w:rsidRDefault="006D5858" w:rsidP="00D34AF3">
      <w:pPr>
        <w:pStyle w:val="ListParagraph"/>
        <w:numPr>
          <w:ilvl w:val="0"/>
          <w:numId w:val="13"/>
        </w:numPr>
        <w:jc w:val="both"/>
        <w:rPr>
          <w:rFonts w:ascii="Helvetica" w:hAnsi="Helvetica" w:cs="Helvetica"/>
        </w:rPr>
      </w:pPr>
      <w:r w:rsidRPr="006D5858">
        <w:rPr>
          <w:rFonts w:ascii="Helvetica" w:hAnsi="Helvetica" w:cs="Helvetica"/>
        </w:rPr>
        <w:t xml:space="preserve">Plan and execute </w:t>
      </w:r>
      <w:r w:rsidR="00446D03">
        <w:rPr>
          <w:rFonts w:ascii="Helvetica" w:hAnsi="Helvetica" w:cs="Helvetica"/>
        </w:rPr>
        <w:t xml:space="preserve">targeted </w:t>
      </w:r>
      <w:r w:rsidRPr="006D5858">
        <w:rPr>
          <w:rFonts w:ascii="Helvetica" w:hAnsi="Helvetica" w:cs="Helvetica"/>
        </w:rPr>
        <w:t>digital marketing, including SEO, marketing database, email</w:t>
      </w:r>
      <w:r>
        <w:rPr>
          <w:rFonts w:ascii="Helvetica" w:hAnsi="Helvetica" w:cs="Helvetica"/>
        </w:rPr>
        <w:t xml:space="preserve"> and</w:t>
      </w:r>
      <w:r w:rsidRPr="006D5858">
        <w:rPr>
          <w:rFonts w:ascii="Helvetica" w:hAnsi="Helvetica" w:cs="Helvetica"/>
        </w:rPr>
        <w:t xml:space="preserve"> social media campaigns</w:t>
      </w:r>
      <w:r w:rsidR="00987D67">
        <w:rPr>
          <w:rFonts w:ascii="Helvetica" w:hAnsi="Helvetica" w:cs="Helvetica"/>
        </w:rPr>
        <w:t xml:space="preserve"> to </w:t>
      </w:r>
      <w:r w:rsidR="00F150A0">
        <w:rPr>
          <w:rFonts w:ascii="Helvetica" w:hAnsi="Helvetica" w:cs="Helvetica"/>
        </w:rPr>
        <w:t>budget.</w:t>
      </w:r>
    </w:p>
    <w:p w14:paraId="0A045FD0" w14:textId="230B57DD" w:rsidR="002D12E1" w:rsidRPr="00F94EBB" w:rsidRDefault="002D12E1" w:rsidP="00D34AF3">
      <w:pPr>
        <w:pStyle w:val="ListParagraph"/>
        <w:numPr>
          <w:ilvl w:val="0"/>
          <w:numId w:val="13"/>
        </w:numPr>
        <w:jc w:val="both"/>
        <w:rPr>
          <w:rFonts w:ascii="Helvetica" w:hAnsi="Helvetica" w:cs="Helvetica"/>
        </w:rPr>
      </w:pPr>
      <w:r>
        <w:rPr>
          <w:rFonts w:ascii="Helvetica" w:hAnsi="Helvetica" w:cs="Helvetica"/>
        </w:rPr>
        <w:t xml:space="preserve">Manage ACE Group’s social media presence and uphold the values of ACE </w:t>
      </w:r>
      <w:r w:rsidR="002E0E00">
        <w:rPr>
          <w:rFonts w:ascii="Helvetica" w:hAnsi="Helvetica" w:cs="Helvetica"/>
        </w:rPr>
        <w:t>Group</w:t>
      </w:r>
    </w:p>
    <w:p w14:paraId="4346FB18" w14:textId="77777777" w:rsidR="000F4EFA" w:rsidRPr="000F4EFA" w:rsidRDefault="000F4EFA" w:rsidP="000F4EFA">
      <w:pPr>
        <w:pStyle w:val="ListParagraph"/>
        <w:numPr>
          <w:ilvl w:val="0"/>
          <w:numId w:val="13"/>
        </w:numPr>
        <w:jc w:val="both"/>
        <w:rPr>
          <w:rFonts w:ascii="Helvetica" w:hAnsi="Helvetica" w:cs="Helvetica"/>
        </w:rPr>
      </w:pPr>
      <w:r w:rsidRPr="000F4EFA">
        <w:rPr>
          <w:rFonts w:ascii="Helvetica" w:hAnsi="Helvetica" w:cs="Helvetica"/>
        </w:rPr>
        <w:t>Managing a wide range of marketing activities, strategic and hands-on</w:t>
      </w:r>
    </w:p>
    <w:p w14:paraId="151BA814" w14:textId="77777777" w:rsidR="000F4EFA" w:rsidRPr="000F4EFA" w:rsidRDefault="000F4EFA" w:rsidP="000F4EFA">
      <w:pPr>
        <w:pStyle w:val="ListParagraph"/>
        <w:numPr>
          <w:ilvl w:val="0"/>
          <w:numId w:val="13"/>
        </w:numPr>
        <w:jc w:val="both"/>
        <w:rPr>
          <w:rFonts w:ascii="Helvetica" w:hAnsi="Helvetica" w:cs="Helvetica"/>
        </w:rPr>
      </w:pPr>
      <w:r w:rsidRPr="000F4EFA">
        <w:rPr>
          <w:rFonts w:ascii="Helvetica" w:hAnsi="Helvetica" w:cs="Helvetica"/>
        </w:rPr>
        <w:t>Audience and competitor research and value proposition testing</w:t>
      </w:r>
    </w:p>
    <w:p w14:paraId="610BD15E" w14:textId="60AED931" w:rsidR="000F4EFA" w:rsidRPr="000F4EFA" w:rsidRDefault="000F4EFA" w:rsidP="000F4EFA">
      <w:pPr>
        <w:pStyle w:val="ListParagraph"/>
        <w:numPr>
          <w:ilvl w:val="0"/>
          <w:numId w:val="13"/>
        </w:numPr>
        <w:jc w:val="both"/>
        <w:rPr>
          <w:rFonts w:ascii="Helvetica" w:hAnsi="Helvetica" w:cs="Helvetica"/>
        </w:rPr>
      </w:pPr>
      <w:r w:rsidRPr="000F4EFA">
        <w:rPr>
          <w:rFonts w:ascii="Helvetica" w:hAnsi="Helvetica" w:cs="Helvetica"/>
        </w:rPr>
        <w:t xml:space="preserve">Develop content focused trackable marketing activities and </w:t>
      </w:r>
      <w:r w:rsidR="00F150A0" w:rsidRPr="000F4EFA">
        <w:rPr>
          <w:rFonts w:ascii="Helvetica" w:hAnsi="Helvetica" w:cs="Helvetica"/>
        </w:rPr>
        <w:t>campaigns.</w:t>
      </w:r>
    </w:p>
    <w:p w14:paraId="1D6BF5A4" w14:textId="6B36D927" w:rsidR="000F4EFA" w:rsidRPr="000F4EFA" w:rsidRDefault="000F4EFA" w:rsidP="000F4EFA">
      <w:pPr>
        <w:pStyle w:val="ListParagraph"/>
        <w:numPr>
          <w:ilvl w:val="0"/>
          <w:numId w:val="13"/>
        </w:numPr>
        <w:jc w:val="both"/>
        <w:rPr>
          <w:rFonts w:ascii="Helvetica" w:hAnsi="Helvetica" w:cs="Helvetica"/>
        </w:rPr>
      </w:pPr>
      <w:r w:rsidRPr="000F4EFA">
        <w:rPr>
          <w:rFonts w:ascii="Helvetica" w:hAnsi="Helvetica" w:cs="Helvetica"/>
        </w:rPr>
        <w:t xml:space="preserve">Optimise existing marketing pipeline </w:t>
      </w:r>
      <w:r w:rsidR="00F150A0" w:rsidRPr="000F4EFA">
        <w:rPr>
          <w:rFonts w:ascii="Helvetica" w:hAnsi="Helvetica" w:cs="Helvetica"/>
        </w:rPr>
        <w:t>strate</w:t>
      </w:r>
      <w:r w:rsidR="00F150A0">
        <w:rPr>
          <w:rFonts w:ascii="Helvetica" w:hAnsi="Helvetica" w:cs="Helvetica"/>
        </w:rPr>
        <w:t>gies.</w:t>
      </w:r>
    </w:p>
    <w:p w14:paraId="740D0EE1" w14:textId="6F314B59" w:rsidR="002D12E1" w:rsidRDefault="000F4EFA" w:rsidP="000F4EFA">
      <w:pPr>
        <w:pStyle w:val="ListParagraph"/>
        <w:numPr>
          <w:ilvl w:val="0"/>
          <w:numId w:val="13"/>
        </w:numPr>
        <w:jc w:val="both"/>
        <w:rPr>
          <w:rFonts w:ascii="Helvetica" w:hAnsi="Helvetica" w:cs="Helvetica"/>
        </w:rPr>
      </w:pPr>
      <w:r w:rsidRPr="000F4EFA">
        <w:rPr>
          <w:rFonts w:ascii="Helvetica" w:hAnsi="Helvetica" w:cs="Helvetica"/>
        </w:rPr>
        <w:t xml:space="preserve">Ensure that the organisation’s brand and identity is adhered </w:t>
      </w:r>
      <w:r w:rsidR="00F150A0">
        <w:rPr>
          <w:rFonts w:ascii="Helvetica" w:hAnsi="Helvetica" w:cs="Helvetica"/>
        </w:rPr>
        <w:t>to.</w:t>
      </w:r>
    </w:p>
    <w:p w14:paraId="51BB5D08" w14:textId="1D4F8DB4" w:rsidR="000F4EFA" w:rsidRPr="000F4EFA" w:rsidRDefault="002D12E1" w:rsidP="000F4EFA">
      <w:pPr>
        <w:pStyle w:val="ListParagraph"/>
        <w:numPr>
          <w:ilvl w:val="0"/>
          <w:numId w:val="13"/>
        </w:numPr>
        <w:jc w:val="both"/>
        <w:rPr>
          <w:rFonts w:ascii="Helvetica" w:hAnsi="Helvetica" w:cs="Helvetica"/>
        </w:rPr>
      </w:pPr>
      <w:r>
        <w:rPr>
          <w:rFonts w:ascii="Helvetica" w:hAnsi="Helvetica" w:cs="Helvetica"/>
        </w:rPr>
        <w:t xml:space="preserve">Play a key role in the future development and </w:t>
      </w:r>
      <w:r w:rsidR="00F150A0">
        <w:rPr>
          <w:rFonts w:ascii="Helvetica" w:hAnsi="Helvetica" w:cs="Helvetica"/>
        </w:rPr>
        <w:t>roll</w:t>
      </w:r>
      <w:r>
        <w:rPr>
          <w:rFonts w:ascii="Helvetica" w:hAnsi="Helvetica" w:cs="Helvetica"/>
        </w:rPr>
        <w:t xml:space="preserve"> out of the ACE </w:t>
      </w:r>
      <w:r w:rsidR="00F150A0">
        <w:rPr>
          <w:rFonts w:ascii="Helvetica" w:hAnsi="Helvetica" w:cs="Helvetica"/>
        </w:rPr>
        <w:t>brand.</w:t>
      </w:r>
    </w:p>
    <w:p w14:paraId="1BECEE8D" w14:textId="5527E02F" w:rsidR="000F4EFA" w:rsidRPr="000F4EFA" w:rsidRDefault="000F4EFA" w:rsidP="000F4EFA">
      <w:pPr>
        <w:pStyle w:val="ListParagraph"/>
        <w:numPr>
          <w:ilvl w:val="0"/>
          <w:numId w:val="13"/>
        </w:numPr>
        <w:jc w:val="both"/>
        <w:rPr>
          <w:rFonts w:ascii="Helvetica" w:hAnsi="Helvetica" w:cs="Helvetica"/>
        </w:rPr>
      </w:pPr>
      <w:r w:rsidRPr="000F4EFA">
        <w:rPr>
          <w:rFonts w:ascii="Helvetica" w:hAnsi="Helvetica" w:cs="Helvetica"/>
        </w:rPr>
        <w:t xml:space="preserve">Deliver regular reports of campaign results, including web analysis and evaluation of </w:t>
      </w:r>
      <w:r w:rsidR="00F150A0" w:rsidRPr="000F4EFA">
        <w:rPr>
          <w:rFonts w:ascii="Helvetica" w:hAnsi="Helvetica" w:cs="Helvetica"/>
        </w:rPr>
        <w:t>KPIs.</w:t>
      </w:r>
    </w:p>
    <w:p w14:paraId="66224CA5" w14:textId="74643FA0" w:rsidR="000F4EFA" w:rsidRPr="000F4EFA" w:rsidRDefault="000F4EFA" w:rsidP="000F4EFA">
      <w:pPr>
        <w:pStyle w:val="ListParagraph"/>
        <w:numPr>
          <w:ilvl w:val="0"/>
          <w:numId w:val="13"/>
        </w:numPr>
        <w:jc w:val="both"/>
        <w:rPr>
          <w:rFonts w:ascii="Helvetica" w:hAnsi="Helvetica" w:cs="Helvetica"/>
        </w:rPr>
      </w:pPr>
      <w:r w:rsidRPr="000F4EFA">
        <w:rPr>
          <w:rFonts w:ascii="Helvetica" w:hAnsi="Helvetica" w:cs="Helvetica"/>
        </w:rPr>
        <w:t xml:space="preserve">Collect and use data to inform new campaigns and the evaluation of existing </w:t>
      </w:r>
      <w:r w:rsidR="00F150A0" w:rsidRPr="000F4EFA">
        <w:rPr>
          <w:rFonts w:ascii="Helvetica" w:hAnsi="Helvetica" w:cs="Helvetica"/>
        </w:rPr>
        <w:t>campaigns.</w:t>
      </w:r>
    </w:p>
    <w:p w14:paraId="026241B6" w14:textId="035C9B1D" w:rsidR="00191BD8" w:rsidRPr="00F94EBB" w:rsidRDefault="00191BD8" w:rsidP="00191BD8">
      <w:pPr>
        <w:pStyle w:val="ListParagraph"/>
        <w:numPr>
          <w:ilvl w:val="0"/>
          <w:numId w:val="13"/>
        </w:numPr>
        <w:jc w:val="both"/>
        <w:rPr>
          <w:rFonts w:ascii="Helvetica" w:hAnsi="Helvetica" w:cs="Helvetica"/>
        </w:rPr>
      </w:pPr>
      <w:r w:rsidRPr="00F94EBB">
        <w:rPr>
          <w:rFonts w:ascii="Helvetica" w:hAnsi="Helvetica" w:cs="Helvetica"/>
        </w:rPr>
        <w:t xml:space="preserve">Represent the association at industry conferences, trade shows, and events to promote membership and engage with potential </w:t>
      </w:r>
      <w:r w:rsidR="00F150A0" w:rsidRPr="00F94EBB">
        <w:rPr>
          <w:rFonts w:ascii="Helvetica" w:hAnsi="Helvetica" w:cs="Helvetica"/>
        </w:rPr>
        <w:t>members.</w:t>
      </w:r>
    </w:p>
    <w:p w14:paraId="0E7FA43C" w14:textId="020FBDF2" w:rsidR="00191BD8" w:rsidRPr="00F94EBB" w:rsidRDefault="00191BD8" w:rsidP="00191BD8">
      <w:pPr>
        <w:pStyle w:val="ListParagraph"/>
        <w:numPr>
          <w:ilvl w:val="0"/>
          <w:numId w:val="13"/>
        </w:numPr>
        <w:jc w:val="both"/>
        <w:rPr>
          <w:rFonts w:ascii="Helvetica" w:hAnsi="Helvetica" w:cs="Helvetica"/>
        </w:rPr>
      </w:pPr>
      <w:r w:rsidRPr="00F94EBB">
        <w:rPr>
          <w:rFonts w:ascii="Helvetica" w:hAnsi="Helvetica" w:cs="Helvetica"/>
        </w:rPr>
        <w:t xml:space="preserve">Stay informed about industry trends, regulations, and developments to ensure that member services align with the changing needs of the built environment </w:t>
      </w:r>
      <w:r w:rsidR="00F150A0" w:rsidRPr="00F94EBB">
        <w:rPr>
          <w:rFonts w:ascii="Helvetica" w:hAnsi="Helvetica" w:cs="Helvetica"/>
        </w:rPr>
        <w:t>sector.</w:t>
      </w:r>
    </w:p>
    <w:p w14:paraId="51CC3F5B" w14:textId="05FF0C4C" w:rsidR="00191BD8" w:rsidRDefault="00191BD8" w:rsidP="00191BD8">
      <w:pPr>
        <w:pStyle w:val="ListParagraph"/>
        <w:numPr>
          <w:ilvl w:val="0"/>
          <w:numId w:val="13"/>
        </w:numPr>
        <w:jc w:val="both"/>
        <w:rPr>
          <w:rFonts w:ascii="Helvetica" w:hAnsi="Helvetica" w:cs="Helvetica"/>
        </w:rPr>
      </w:pPr>
      <w:r w:rsidRPr="00F94EBB">
        <w:rPr>
          <w:rFonts w:ascii="Helvetica" w:hAnsi="Helvetica" w:cs="Helvetica"/>
        </w:rPr>
        <w:t>Collaborate with the executive team</w:t>
      </w:r>
      <w:r w:rsidR="00B35D2C">
        <w:rPr>
          <w:rFonts w:ascii="Helvetica" w:hAnsi="Helvetica" w:cs="Helvetica"/>
        </w:rPr>
        <w:t xml:space="preserve">, internal </w:t>
      </w:r>
      <w:r w:rsidR="00F150A0">
        <w:rPr>
          <w:rFonts w:ascii="Helvetica" w:hAnsi="Helvetica" w:cs="Helvetica"/>
        </w:rPr>
        <w:t>teams,</w:t>
      </w:r>
      <w:r w:rsidR="00F1587A">
        <w:rPr>
          <w:rFonts w:ascii="Helvetica" w:hAnsi="Helvetica" w:cs="Helvetica"/>
        </w:rPr>
        <w:t xml:space="preserve"> and other stakeholders</w:t>
      </w:r>
      <w:r w:rsidRPr="00F94EBB">
        <w:rPr>
          <w:rFonts w:ascii="Helvetica" w:hAnsi="Helvetica" w:cs="Helvetica"/>
        </w:rPr>
        <w:t xml:space="preserve"> to establish and manage the departmental </w:t>
      </w:r>
      <w:r w:rsidR="00F150A0" w:rsidRPr="00F94EBB">
        <w:rPr>
          <w:rFonts w:ascii="Helvetica" w:hAnsi="Helvetica" w:cs="Helvetica"/>
        </w:rPr>
        <w:t>budget.</w:t>
      </w:r>
    </w:p>
    <w:p w14:paraId="07C80305" w14:textId="49F84325" w:rsidR="0031794F" w:rsidRPr="00F94EBB" w:rsidRDefault="001A12E4" w:rsidP="00191BD8">
      <w:pPr>
        <w:pStyle w:val="ListParagraph"/>
        <w:numPr>
          <w:ilvl w:val="0"/>
          <w:numId w:val="13"/>
        </w:numPr>
        <w:jc w:val="both"/>
        <w:rPr>
          <w:rFonts w:ascii="Helvetica" w:hAnsi="Helvetica" w:cs="Helvetica"/>
        </w:rPr>
      </w:pPr>
      <w:r>
        <w:rPr>
          <w:rFonts w:ascii="Helvetica" w:hAnsi="Helvetica" w:cs="Helvetica"/>
        </w:rPr>
        <w:t xml:space="preserve">Work closely with </w:t>
      </w:r>
      <w:r w:rsidR="00E1428C">
        <w:rPr>
          <w:rFonts w:ascii="Helvetica" w:hAnsi="Helvetica" w:cs="Helvetica"/>
        </w:rPr>
        <w:t>the ACE Communications executive to</w:t>
      </w:r>
      <w:r w:rsidR="00624D2C">
        <w:rPr>
          <w:rFonts w:ascii="Helvetica" w:hAnsi="Helvetica" w:cs="Helvetica"/>
        </w:rPr>
        <w:t xml:space="preserve"> update and</w:t>
      </w:r>
      <w:r w:rsidR="00E1428C">
        <w:rPr>
          <w:rFonts w:ascii="Helvetica" w:hAnsi="Helvetica" w:cs="Helvetica"/>
        </w:rPr>
        <w:t xml:space="preserve"> maintain the ACE website and send promotional </w:t>
      </w:r>
      <w:r w:rsidR="00F150A0">
        <w:rPr>
          <w:rFonts w:ascii="Helvetica" w:hAnsi="Helvetica" w:cs="Helvetica"/>
        </w:rPr>
        <w:t>emails.</w:t>
      </w:r>
    </w:p>
    <w:p w14:paraId="26BE5F56" w14:textId="77777777" w:rsidR="00D66405" w:rsidRDefault="00D66405" w:rsidP="00191BD8">
      <w:pPr>
        <w:jc w:val="both"/>
        <w:rPr>
          <w:rFonts w:ascii="Helvetica" w:hAnsi="Helvetica" w:cs="Helvetica"/>
          <w:b/>
          <w:color w:val="00B0F0"/>
        </w:rPr>
      </w:pPr>
    </w:p>
    <w:p w14:paraId="3DA79C28" w14:textId="5C9DA48B" w:rsidR="00191BD8" w:rsidRPr="00F94EBB" w:rsidRDefault="00191BD8" w:rsidP="00191BD8">
      <w:pPr>
        <w:jc w:val="both"/>
        <w:rPr>
          <w:rFonts w:ascii="Helvetica" w:hAnsi="Helvetica" w:cs="Helvetica"/>
          <w:b/>
          <w:color w:val="00B0F0"/>
        </w:rPr>
      </w:pPr>
      <w:r w:rsidRPr="00F94EBB">
        <w:rPr>
          <w:rFonts w:ascii="Helvetica" w:hAnsi="Helvetica" w:cs="Helvetica"/>
          <w:b/>
          <w:color w:val="00B0F0"/>
        </w:rPr>
        <w:t>PERSON SPECIFICATION</w:t>
      </w:r>
    </w:p>
    <w:p w14:paraId="0E56C584" w14:textId="7F728975" w:rsidR="00D26F6B" w:rsidRDefault="00191BD8" w:rsidP="00191BD8">
      <w:pPr>
        <w:pStyle w:val="NoSpacing"/>
        <w:numPr>
          <w:ilvl w:val="0"/>
          <w:numId w:val="12"/>
        </w:numPr>
        <w:jc w:val="both"/>
        <w:rPr>
          <w:rFonts w:ascii="Helvetica" w:hAnsi="Helvetica" w:cs="Helvetica"/>
        </w:rPr>
      </w:pPr>
      <w:r w:rsidRPr="00F94EBB">
        <w:rPr>
          <w:rFonts w:ascii="Helvetica" w:hAnsi="Helvetica" w:cs="Helvetica"/>
        </w:rPr>
        <w:t xml:space="preserve">Ability to develop and deliver influential </w:t>
      </w:r>
      <w:r w:rsidR="00494CC6">
        <w:rPr>
          <w:rFonts w:ascii="Helvetica" w:hAnsi="Helvetica" w:cs="Helvetica"/>
        </w:rPr>
        <w:t xml:space="preserve">and creative </w:t>
      </w:r>
      <w:r w:rsidR="00F150A0" w:rsidRPr="00F94EBB">
        <w:rPr>
          <w:rFonts w:ascii="Helvetica" w:hAnsi="Helvetica" w:cs="Helvetica"/>
        </w:rPr>
        <w:t>content.</w:t>
      </w:r>
      <w:r w:rsidRPr="00F94EBB">
        <w:rPr>
          <w:rFonts w:ascii="Helvetica" w:hAnsi="Helvetica" w:cs="Helvetica"/>
        </w:rPr>
        <w:t xml:space="preserve"> </w:t>
      </w:r>
    </w:p>
    <w:p w14:paraId="0C5412D8" w14:textId="7484B51A" w:rsidR="00B6258D" w:rsidRDefault="00D26F6B" w:rsidP="00D26F6B">
      <w:pPr>
        <w:pStyle w:val="NoSpacing"/>
        <w:numPr>
          <w:ilvl w:val="0"/>
          <w:numId w:val="12"/>
        </w:numPr>
        <w:jc w:val="both"/>
        <w:rPr>
          <w:rFonts w:ascii="Helvetica" w:hAnsi="Helvetica" w:cs="Helvetica"/>
        </w:rPr>
      </w:pPr>
      <w:r w:rsidRPr="00D26F6B">
        <w:rPr>
          <w:rFonts w:ascii="Helvetica" w:hAnsi="Helvetica" w:cs="Helvetica"/>
        </w:rPr>
        <w:t xml:space="preserve">Experience of delivering effective marketing campaigns from concept through to delivery and </w:t>
      </w:r>
      <w:r w:rsidR="00B6258D">
        <w:rPr>
          <w:rFonts w:ascii="Helvetica" w:hAnsi="Helvetica" w:cs="Helvetica"/>
        </w:rPr>
        <w:t>evaluation</w:t>
      </w:r>
      <w:r w:rsidR="00F150A0">
        <w:rPr>
          <w:rFonts w:ascii="Helvetica" w:hAnsi="Helvetica" w:cs="Helvetica"/>
        </w:rPr>
        <w:t>.</w:t>
      </w:r>
    </w:p>
    <w:p w14:paraId="3CEDDDEA" w14:textId="630015C7" w:rsidR="00191BD8" w:rsidRPr="00D26F6B" w:rsidRDefault="00191BD8" w:rsidP="00D26F6B">
      <w:pPr>
        <w:pStyle w:val="NoSpacing"/>
        <w:numPr>
          <w:ilvl w:val="0"/>
          <w:numId w:val="12"/>
        </w:numPr>
        <w:jc w:val="both"/>
        <w:rPr>
          <w:rFonts w:ascii="Helvetica" w:hAnsi="Helvetica" w:cs="Helvetica"/>
        </w:rPr>
      </w:pPr>
      <w:r w:rsidRPr="00D26F6B">
        <w:rPr>
          <w:rFonts w:ascii="Helvetica" w:hAnsi="Helvetica" w:cs="Helvetica"/>
        </w:rPr>
        <w:t xml:space="preserve">Excellent attention to detail </w:t>
      </w:r>
      <w:r w:rsidR="00494CC6">
        <w:rPr>
          <w:rFonts w:ascii="Helvetica" w:hAnsi="Helvetica" w:cs="Helvetica"/>
        </w:rPr>
        <w:t>and project management skills</w:t>
      </w:r>
    </w:p>
    <w:p w14:paraId="0C672743" w14:textId="7DDAC7B1" w:rsidR="00191BD8" w:rsidRPr="00F94EBB" w:rsidRDefault="00191BD8" w:rsidP="00191BD8">
      <w:pPr>
        <w:pStyle w:val="NoSpacing"/>
        <w:numPr>
          <w:ilvl w:val="0"/>
          <w:numId w:val="12"/>
        </w:numPr>
        <w:jc w:val="both"/>
        <w:rPr>
          <w:rFonts w:ascii="Helvetica" w:hAnsi="Helvetica" w:cs="Helvetica"/>
        </w:rPr>
      </w:pPr>
      <w:r w:rsidRPr="00F94EBB">
        <w:rPr>
          <w:rFonts w:ascii="Helvetica" w:hAnsi="Helvetica" w:cs="Helvetica"/>
        </w:rPr>
        <w:t xml:space="preserve">Strong </w:t>
      </w:r>
      <w:r w:rsidR="00F150A0" w:rsidRPr="00F94EBB">
        <w:rPr>
          <w:rFonts w:ascii="Helvetica" w:hAnsi="Helvetica" w:cs="Helvetica"/>
        </w:rPr>
        <w:t>people skills</w:t>
      </w:r>
      <w:r w:rsidRPr="00F94EBB">
        <w:rPr>
          <w:rFonts w:ascii="Helvetica" w:hAnsi="Helvetica" w:cs="Helvetica"/>
        </w:rPr>
        <w:t>, builds relationships across all levels of an organisation and with a range of stakeholders</w:t>
      </w:r>
      <w:r w:rsidR="00D06CB0">
        <w:rPr>
          <w:rFonts w:ascii="Helvetica" w:hAnsi="Helvetica" w:cs="Helvetica"/>
        </w:rPr>
        <w:t xml:space="preserve"> and </w:t>
      </w:r>
      <w:r w:rsidR="00F150A0">
        <w:rPr>
          <w:rFonts w:ascii="Helvetica" w:hAnsi="Helvetica" w:cs="Helvetica"/>
        </w:rPr>
        <w:t>agencies.</w:t>
      </w:r>
    </w:p>
    <w:p w14:paraId="6C59F33A" w14:textId="593EA4B5" w:rsidR="00191BD8" w:rsidRDefault="00191BD8" w:rsidP="00191BD8">
      <w:pPr>
        <w:pStyle w:val="NoSpacing"/>
        <w:numPr>
          <w:ilvl w:val="0"/>
          <w:numId w:val="12"/>
        </w:numPr>
        <w:jc w:val="both"/>
        <w:rPr>
          <w:rFonts w:ascii="Helvetica" w:hAnsi="Helvetica" w:cs="Helvetica"/>
        </w:rPr>
      </w:pPr>
      <w:r w:rsidRPr="00F94EBB">
        <w:rPr>
          <w:rFonts w:ascii="Helvetica" w:hAnsi="Helvetica" w:cs="Helvetica"/>
        </w:rPr>
        <w:t xml:space="preserve">Exceptional communication </w:t>
      </w:r>
      <w:r w:rsidR="0030623F">
        <w:rPr>
          <w:rFonts w:ascii="Helvetica" w:hAnsi="Helvetica" w:cs="Helvetica"/>
        </w:rPr>
        <w:t xml:space="preserve">and copywriting </w:t>
      </w:r>
      <w:r w:rsidRPr="00F94EBB">
        <w:rPr>
          <w:rFonts w:ascii="Helvetica" w:hAnsi="Helvetica" w:cs="Helvetica"/>
        </w:rPr>
        <w:t>skills</w:t>
      </w:r>
    </w:p>
    <w:p w14:paraId="51D4F99F" w14:textId="1F447230" w:rsidR="00191BD8" w:rsidRPr="00F94EBB" w:rsidRDefault="00191BD8" w:rsidP="00191BD8">
      <w:pPr>
        <w:pStyle w:val="NoSpacing"/>
        <w:numPr>
          <w:ilvl w:val="0"/>
          <w:numId w:val="12"/>
        </w:numPr>
        <w:jc w:val="both"/>
        <w:rPr>
          <w:rFonts w:ascii="Helvetica" w:hAnsi="Helvetica" w:cs="Helvetica"/>
        </w:rPr>
      </w:pPr>
      <w:r w:rsidRPr="00F94EBB">
        <w:rPr>
          <w:rFonts w:ascii="Helvetica" w:hAnsi="Helvetica" w:cs="Helvetica"/>
        </w:rPr>
        <w:t xml:space="preserve">Ability to proactivity manage workload and meet </w:t>
      </w:r>
      <w:r w:rsidR="00F150A0" w:rsidRPr="00F94EBB">
        <w:rPr>
          <w:rFonts w:ascii="Helvetica" w:hAnsi="Helvetica" w:cs="Helvetica"/>
        </w:rPr>
        <w:t>deadlines.</w:t>
      </w:r>
    </w:p>
    <w:p w14:paraId="42164083" w14:textId="14F5FFF6" w:rsidR="00346DCE" w:rsidRPr="0030623F" w:rsidRDefault="00191BD8" w:rsidP="0030623F">
      <w:pPr>
        <w:pStyle w:val="NoSpacing"/>
        <w:numPr>
          <w:ilvl w:val="0"/>
          <w:numId w:val="12"/>
        </w:numPr>
        <w:jc w:val="both"/>
        <w:rPr>
          <w:rFonts w:ascii="Helvetica" w:hAnsi="Helvetica" w:cs="Helvetica"/>
        </w:rPr>
      </w:pPr>
      <w:r w:rsidRPr="00F94EBB">
        <w:rPr>
          <w:rFonts w:ascii="Helvetica" w:hAnsi="Helvetica" w:cs="Helvetica"/>
        </w:rPr>
        <w:t xml:space="preserve">Continually seeks to maintain own professional knowledge through a willingness to learn and </w:t>
      </w:r>
      <w:r w:rsidR="00F150A0" w:rsidRPr="00F94EBB">
        <w:rPr>
          <w:rFonts w:ascii="Helvetica" w:hAnsi="Helvetica" w:cs="Helvetica"/>
        </w:rPr>
        <w:t>develop.</w:t>
      </w:r>
    </w:p>
    <w:p w14:paraId="216492FA" w14:textId="3CB6702F" w:rsidR="00BA5037" w:rsidRPr="0030623F" w:rsidRDefault="00921180" w:rsidP="0030623F">
      <w:pPr>
        <w:pStyle w:val="NoSpacing"/>
        <w:numPr>
          <w:ilvl w:val="0"/>
          <w:numId w:val="12"/>
        </w:numPr>
        <w:jc w:val="both"/>
        <w:rPr>
          <w:rFonts w:ascii="Helvetica" w:hAnsi="Helvetica" w:cs="Helvetica"/>
        </w:rPr>
      </w:pPr>
      <w:r w:rsidRPr="0030623F">
        <w:rPr>
          <w:rFonts w:ascii="Helvetica" w:hAnsi="Helvetica" w:cs="Helvetica"/>
        </w:rPr>
        <w:t xml:space="preserve">Inquisitive, </w:t>
      </w:r>
      <w:r w:rsidR="00F150A0" w:rsidRPr="0030623F">
        <w:rPr>
          <w:rFonts w:ascii="Helvetica" w:hAnsi="Helvetica" w:cs="Helvetica"/>
        </w:rPr>
        <w:t>initiative-taking</w:t>
      </w:r>
      <w:r w:rsidRPr="0030623F">
        <w:rPr>
          <w:rFonts w:ascii="Helvetica" w:hAnsi="Helvetica" w:cs="Helvetica"/>
        </w:rPr>
        <w:t xml:space="preserve"> and a creative-thinker willing to share and develop new </w:t>
      </w:r>
      <w:r w:rsidR="00F150A0" w:rsidRPr="0030623F">
        <w:rPr>
          <w:rFonts w:ascii="Helvetica" w:hAnsi="Helvetica" w:cs="Helvetica"/>
        </w:rPr>
        <w:t>ideas.</w:t>
      </w:r>
    </w:p>
    <w:p w14:paraId="26B6A767" w14:textId="4E60D97F" w:rsidR="00CC5241" w:rsidRPr="0030623F" w:rsidRDefault="00921180" w:rsidP="0030623F">
      <w:pPr>
        <w:pStyle w:val="NoSpacing"/>
        <w:numPr>
          <w:ilvl w:val="0"/>
          <w:numId w:val="12"/>
        </w:numPr>
        <w:jc w:val="both"/>
        <w:rPr>
          <w:rFonts w:ascii="Helvetica" w:hAnsi="Helvetica" w:cs="Helvetica"/>
        </w:rPr>
      </w:pPr>
      <w:r w:rsidRPr="0030623F">
        <w:rPr>
          <w:rFonts w:ascii="Helvetica" w:hAnsi="Helvetica" w:cs="Helvetica"/>
        </w:rPr>
        <w:t>Able to juggle and prioriti</w:t>
      </w:r>
      <w:r w:rsidR="0030623F">
        <w:rPr>
          <w:rFonts w:ascii="Helvetica" w:hAnsi="Helvetica" w:cs="Helvetica"/>
        </w:rPr>
        <w:t>s</w:t>
      </w:r>
      <w:r w:rsidRPr="0030623F">
        <w:rPr>
          <w:rFonts w:ascii="Helvetica" w:hAnsi="Helvetica" w:cs="Helvetica"/>
        </w:rPr>
        <w:t xml:space="preserve">e competing demands and changing </w:t>
      </w:r>
      <w:r w:rsidR="00F150A0" w:rsidRPr="0030623F">
        <w:rPr>
          <w:rFonts w:ascii="Helvetica" w:hAnsi="Helvetica" w:cs="Helvetica"/>
        </w:rPr>
        <w:t>direction.</w:t>
      </w:r>
    </w:p>
    <w:p w14:paraId="59E0821B" w14:textId="350B6D38" w:rsidR="00F150A0" w:rsidRPr="00F150A0" w:rsidRDefault="00CC5241" w:rsidP="00F150A0">
      <w:pPr>
        <w:pStyle w:val="NoSpacing"/>
        <w:numPr>
          <w:ilvl w:val="0"/>
          <w:numId w:val="12"/>
        </w:numPr>
        <w:jc w:val="both"/>
        <w:rPr>
          <w:rFonts w:ascii="Helvetica" w:hAnsi="Helvetica" w:cs="Helvetica"/>
        </w:rPr>
      </w:pPr>
      <w:r w:rsidRPr="0030623F">
        <w:rPr>
          <w:rFonts w:ascii="Helvetica" w:hAnsi="Helvetica" w:cs="Helvetica"/>
        </w:rPr>
        <w:t>Minimum of 3 years’ B2B marketing experience</w:t>
      </w:r>
      <w:r w:rsidR="00F150A0">
        <w:rPr>
          <w:rFonts w:ascii="Helvetica" w:hAnsi="Helvetica" w:cs="Helvetica"/>
        </w:rPr>
        <w:t>.</w:t>
      </w:r>
    </w:p>
    <w:p w14:paraId="11F8E76B" w14:textId="0C0E1DD1" w:rsidR="00CC5241" w:rsidRPr="00F94EBB" w:rsidRDefault="00CC5241" w:rsidP="00346DCE">
      <w:pPr>
        <w:rPr>
          <w:rFonts w:ascii="Helvetica" w:hAnsi="Helvetica" w:cs="Helvetica"/>
        </w:rPr>
      </w:pPr>
    </w:p>
    <w:sectPr w:rsidR="00CC5241" w:rsidRPr="00F94EBB" w:rsidSect="00340351">
      <w:headerReference w:type="default" r:id="rId11"/>
      <w:footerReference w:type="even" r:id="rId12"/>
      <w:footerReference w:type="default" r:id="rId13"/>
      <w:headerReference w:type="first" r:id="rId14"/>
      <w:pgSz w:w="11906" w:h="16838" w:code="9"/>
      <w:pgMar w:top="1418" w:right="1304" w:bottom="1418" w:left="1304"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CF4E" w14:textId="77777777" w:rsidR="005F2DAA" w:rsidRDefault="005F2DAA">
      <w:r>
        <w:separator/>
      </w:r>
    </w:p>
  </w:endnote>
  <w:endnote w:type="continuationSeparator" w:id="0">
    <w:p w14:paraId="6F824C90" w14:textId="77777777" w:rsidR="005F2DAA" w:rsidRDefault="005F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1A5B" w14:textId="642CE55C" w:rsidR="00866867" w:rsidRDefault="009469BE" w:rsidP="003E6100">
    <w:pPr>
      <w:pStyle w:val="Footer"/>
      <w:framePr w:wrap="around" w:vAnchor="text" w:hAnchor="margin" w:xAlign="right" w:y="1"/>
      <w:rPr>
        <w:rStyle w:val="PageNumber"/>
      </w:rPr>
    </w:pPr>
    <w:r>
      <w:rPr>
        <w:rStyle w:val="PageNumber"/>
      </w:rPr>
      <w:fldChar w:fldCharType="begin"/>
    </w:r>
    <w:r w:rsidR="00866867">
      <w:rPr>
        <w:rStyle w:val="PageNumber"/>
      </w:rPr>
      <w:instrText xml:space="preserve">PAGE  </w:instrText>
    </w:r>
    <w:r>
      <w:rPr>
        <w:rStyle w:val="PageNumber"/>
      </w:rPr>
      <w:fldChar w:fldCharType="separate"/>
    </w:r>
    <w:r w:rsidR="00973E9B">
      <w:rPr>
        <w:rStyle w:val="PageNumber"/>
        <w:noProof/>
      </w:rPr>
      <w:t>2</w:t>
    </w:r>
    <w:r>
      <w:rPr>
        <w:rStyle w:val="PageNumber"/>
      </w:rPr>
      <w:fldChar w:fldCharType="end"/>
    </w:r>
  </w:p>
  <w:p w14:paraId="7049E382" w14:textId="77777777" w:rsidR="00866867" w:rsidRDefault="00866867" w:rsidP="00866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78661"/>
      <w:docPartObj>
        <w:docPartGallery w:val="Page Numbers (Bottom of Page)"/>
        <w:docPartUnique/>
      </w:docPartObj>
    </w:sdtPr>
    <w:sdtEndPr>
      <w:rPr>
        <w:noProof/>
      </w:rPr>
    </w:sdtEndPr>
    <w:sdtContent>
      <w:p w14:paraId="739C43F8" w14:textId="0E3F37BD" w:rsidR="00973E9B" w:rsidRDefault="00973E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0C0E3A" w14:textId="34E5EC05" w:rsidR="00866867" w:rsidRDefault="00866867" w:rsidP="008668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CB9F" w14:textId="77777777" w:rsidR="005F2DAA" w:rsidRDefault="005F2DAA">
      <w:r>
        <w:separator/>
      </w:r>
    </w:p>
  </w:footnote>
  <w:footnote w:type="continuationSeparator" w:id="0">
    <w:p w14:paraId="5BAC8DA1" w14:textId="77777777" w:rsidR="005F2DAA" w:rsidRDefault="005F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EB86" w14:textId="6852EF92" w:rsidR="00C10E12" w:rsidRPr="00871FE7" w:rsidRDefault="001C50D3" w:rsidP="00871FE7">
    <w:pPr>
      <w:pStyle w:val="Header"/>
    </w:pPr>
    <w:r>
      <w:rPr>
        <w:noProof/>
        <w:lang w:eastAsia="en-GB"/>
      </w:rPr>
      <w:drawing>
        <wp:anchor distT="0" distB="0" distL="114300" distR="114300" simplePos="0" relativeHeight="251661824" behindDoc="0" locked="0" layoutInCell="1" allowOverlap="1" wp14:anchorId="4856E674" wp14:editId="24C62AB0">
          <wp:simplePos x="0" y="0"/>
          <wp:positionH relativeFrom="margin">
            <wp:posOffset>5085080</wp:posOffset>
          </wp:positionH>
          <wp:positionV relativeFrom="margin">
            <wp:posOffset>-683895</wp:posOffset>
          </wp:positionV>
          <wp:extent cx="1235710" cy="391795"/>
          <wp:effectExtent l="0" t="0" r="2540" b="8255"/>
          <wp:wrapSquare wrapText="bothSides"/>
          <wp:docPr id="8" name="Picture 8" descr="C:\Users\gbullet153\AppData\Local\Microsoft\Windows\Temporary Internet Files\Content.Word\ace positive CMYK n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bullet153\AppData\Local\Microsoft\Windows\Temporary Internet Files\Content.Word\ace positive CMYK nostrap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571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D62A" w14:textId="0316D938" w:rsidR="00942253" w:rsidRDefault="002D67C3">
    <w:pPr>
      <w:pStyle w:val="Header"/>
    </w:pPr>
    <w:r>
      <w:rPr>
        <w:noProof/>
        <w:lang w:eastAsia="en-GB"/>
      </w:rPr>
      <mc:AlternateContent>
        <mc:Choice Requires="wps">
          <w:drawing>
            <wp:anchor distT="0" distB="0" distL="114300" distR="114300" simplePos="0" relativeHeight="251656704" behindDoc="0" locked="0" layoutInCell="1" allowOverlap="1" wp14:anchorId="02AD34B1" wp14:editId="46A6F77B">
              <wp:simplePos x="0" y="0"/>
              <wp:positionH relativeFrom="page">
                <wp:posOffset>5098415</wp:posOffset>
              </wp:positionH>
              <wp:positionV relativeFrom="page">
                <wp:posOffset>399415</wp:posOffset>
              </wp:positionV>
              <wp:extent cx="1961515" cy="921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3BB21" w14:textId="22FAE76D" w:rsidR="00942253" w:rsidRDefault="001C50D3" w:rsidP="00942253">
                          <w:pPr>
                            <w:pStyle w:val="Header"/>
                          </w:pPr>
                          <w:r>
                            <w:rPr>
                              <w:noProof/>
                            </w:rPr>
                            <w:drawing>
                              <wp:inline distT="0" distB="0" distL="0" distR="0" wp14:anchorId="0E8D0C04" wp14:editId="5412B541">
                                <wp:extent cx="1235710" cy="391795"/>
                                <wp:effectExtent l="0" t="0" r="2540" b="8255"/>
                                <wp:docPr id="1" name="Picture 1" descr="C:\Users\gbullet153\AppData\Local\Microsoft\Windows\Temporary Internet Files\Content.Word\ace positive CMYK n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gbullet153\AppData\Local\Microsoft\Windows\Temporary Internet Files\Content.Word\ace positive CMYK nostraplin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5710" cy="3917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D34B1" id="_x0000_t202" coordsize="21600,21600" o:spt="202" path="m,l,21600r21600,l21600,xe">
              <v:stroke joinstyle="miter"/>
              <v:path gradientshapeok="t" o:connecttype="rect"/>
            </v:shapetype>
            <v:shape id="Text Box 2" o:spid="_x0000_s1026" type="#_x0000_t202" style="position:absolute;margin-left:401.45pt;margin-top:31.45pt;width:154.45pt;height:72.5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" filled="f" stroked="f">
              <v:textbox>
                <w:txbxContent>
                  <w:p w14:paraId="0113BB21" w14:textId="22FAE76D" w:rsidR="00942253" w:rsidRDefault="001C50D3" w:rsidP="00942253">
                    <w:pPr>
                      <w:pStyle w:val="Header"/>
                    </w:pPr>
                    <w:r>
                      <w:rPr>
                        <w:noProof/>
                      </w:rPr>
                      <w:drawing>
                        <wp:inline distT="0" distB="0" distL="0" distR="0" wp14:anchorId="0E8D0C04" wp14:editId="5412B541">
                          <wp:extent cx="1235710" cy="391795"/>
                          <wp:effectExtent l="0" t="0" r="2540" b="8255"/>
                          <wp:docPr id="1" name="Picture 1" descr="C:\Users\gbullet153\AppData\Local\Microsoft\Windows\Temporary Internet Files\Content.Word\ace positive CMYK n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gbullet153\AppData\Local\Microsoft\Windows\Temporary Internet Files\Content.Word\ace positive CMYK nostraplin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5710" cy="391795"/>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EAB"/>
    <w:multiLevelType w:val="hybridMultilevel"/>
    <w:tmpl w:val="069ABE0C"/>
    <w:lvl w:ilvl="0" w:tplc="C65890DE">
      <w:numFmt w:val="bullet"/>
      <w:lvlText w:val="-"/>
      <w:lvlJc w:val="left"/>
      <w:pPr>
        <w:ind w:left="720" w:hanging="360"/>
      </w:pPr>
      <w:rPr>
        <w:rFonts w:ascii="Calibri" w:eastAsia="Calibri" w:hAnsi="Calibri" w:cs="Calibri"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64CB2"/>
    <w:multiLevelType w:val="multilevel"/>
    <w:tmpl w:val="2A80D62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B590FA5"/>
    <w:multiLevelType w:val="multilevel"/>
    <w:tmpl w:val="3A14614C"/>
    <w:lvl w:ilvl="0">
      <w:start w:val="1"/>
      <w:numFmt w:val="decimal"/>
      <w:pStyle w:val="NumberedTitles"/>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053258"/>
    <w:multiLevelType w:val="hybridMultilevel"/>
    <w:tmpl w:val="1E8E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50602"/>
    <w:multiLevelType w:val="multilevel"/>
    <w:tmpl w:val="7814F60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D1D77F4"/>
    <w:multiLevelType w:val="multilevel"/>
    <w:tmpl w:val="24C6147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B82D45"/>
    <w:multiLevelType w:val="hybridMultilevel"/>
    <w:tmpl w:val="F8E61554"/>
    <w:lvl w:ilvl="0" w:tplc="0B4CA49E">
      <w:start w:val="1"/>
      <w:numFmt w:val="bullet"/>
      <w:pStyle w:val="Sub-bulletedText"/>
      <w:lvlText w:val=""/>
      <w:lvlJc w:val="left"/>
      <w:pPr>
        <w:tabs>
          <w:tab w:val="num" w:pos="794"/>
        </w:tabs>
        <w:ind w:left="79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6692D"/>
    <w:multiLevelType w:val="hybridMultilevel"/>
    <w:tmpl w:val="7302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61350"/>
    <w:multiLevelType w:val="hybridMultilevel"/>
    <w:tmpl w:val="31C4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F7E29"/>
    <w:multiLevelType w:val="hybridMultilevel"/>
    <w:tmpl w:val="9050F1E6"/>
    <w:lvl w:ilvl="0" w:tplc="7D049DA6">
      <w:start w:val="1"/>
      <w:numFmt w:val="bullet"/>
      <w:pStyle w:val="BulletedTex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E802F3"/>
    <w:multiLevelType w:val="hybridMultilevel"/>
    <w:tmpl w:val="9DFEAE1A"/>
    <w:lvl w:ilvl="0" w:tplc="C5BE8E6A">
      <w:start w:val="1"/>
      <w:numFmt w:val="decimal"/>
      <w:lvlText w:val="%1."/>
      <w:lvlJc w:val="left"/>
      <w:pPr>
        <w:ind w:left="720" w:hanging="360"/>
      </w:pPr>
    </w:lvl>
    <w:lvl w:ilvl="1" w:tplc="218E93DA">
      <w:start w:val="1"/>
      <w:numFmt w:val="lowerLetter"/>
      <w:lvlText w:val="%2."/>
      <w:lvlJc w:val="left"/>
      <w:pPr>
        <w:ind w:left="1440" w:hanging="360"/>
      </w:pPr>
    </w:lvl>
    <w:lvl w:ilvl="2" w:tplc="76869390">
      <w:start w:val="1"/>
      <w:numFmt w:val="lowerRoman"/>
      <w:lvlText w:val="%3."/>
      <w:lvlJc w:val="right"/>
      <w:pPr>
        <w:ind w:left="2160" w:hanging="180"/>
      </w:pPr>
    </w:lvl>
    <w:lvl w:ilvl="3" w:tplc="9A9E3C78">
      <w:start w:val="1"/>
      <w:numFmt w:val="decimal"/>
      <w:lvlText w:val="%4."/>
      <w:lvlJc w:val="left"/>
      <w:pPr>
        <w:ind w:left="2880" w:hanging="360"/>
      </w:pPr>
    </w:lvl>
    <w:lvl w:ilvl="4" w:tplc="30FC96F8">
      <w:start w:val="1"/>
      <w:numFmt w:val="lowerLetter"/>
      <w:lvlText w:val="%5."/>
      <w:lvlJc w:val="left"/>
      <w:pPr>
        <w:ind w:left="3600" w:hanging="360"/>
      </w:pPr>
    </w:lvl>
    <w:lvl w:ilvl="5" w:tplc="1C44A380">
      <w:start w:val="1"/>
      <w:numFmt w:val="lowerRoman"/>
      <w:lvlText w:val="%6."/>
      <w:lvlJc w:val="right"/>
      <w:pPr>
        <w:ind w:left="4320" w:hanging="180"/>
      </w:pPr>
    </w:lvl>
    <w:lvl w:ilvl="6" w:tplc="01986342">
      <w:start w:val="1"/>
      <w:numFmt w:val="decimal"/>
      <w:lvlText w:val="%7."/>
      <w:lvlJc w:val="left"/>
      <w:pPr>
        <w:ind w:left="5040" w:hanging="360"/>
      </w:pPr>
    </w:lvl>
    <w:lvl w:ilvl="7" w:tplc="31248340">
      <w:start w:val="1"/>
      <w:numFmt w:val="lowerLetter"/>
      <w:lvlText w:val="%8."/>
      <w:lvlJc w:val="left"/>
      <w:pPr>
        <w:ind w:left="5760" w:hanging="360"/>
      </w:pPr>
    </w:lvl>
    <w:lvl w:ilvl="8" w:tplc="BF907DF0">
      <w:start w:val="1"/>
      <w:numFmt w:val="lowerRoman"/>
      <w:lvlText w:val="%9."/>
      <w:lvlJc w:val="right"/>
      <w:pPr>
        <w:ind w:left="6480" w:hanging="180"/>
      </w:pPr>
    </w:lvl>
  </w:abstractNum>
  <w:abstractNum w:abstractNumId="12" w15:restartNumberingAfterBreak="0">
    <w:nsid w:val="7BC804E9"/>
    <w:multiLevelType w:val="hybridMultilevel"/>
    <w:tmpl w:val="08B8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949874">
    <w:abstractNumId w:val="10"/>
  </w:num>
  <w:num w:numId="2" w16cid:durableId="1505053297">
    <w:abstractNumId w:val="2"/>
  </w:num>
  <w:num w:numId="3" w16cid:durableId="1002659712">
    <w:abstractNumId w:val="7"/>
  </w:num>
  <w:num w:numId="4" w16cid:durableId="1488592263">
    <w:abstractNumId w:val="11"/>
  </w:num>
  <w:num w:numId="5" w16cid:durableId="1092362411">
    <w:abstractNumId w:val="0"/>
  </w:num>
  <w:num w:numId="6" w16cid:durableId="394547338">
    <w:abstractNumId w:val="0"/>
  </w:num>
  <w:num w:numId="7" w16cid:durableId="752825101">
    <w:abstractNumId w:val="12"/>
  </w:num>
  <w:num w:numId="8" w16cid:durableId="672495024">
    <w:abstractNumId w:val="4"/>
  </w:num>
  <w:num w:numId="9" w16cid:durableId="884022394">
    <w:abstractNumId w:val="1"/>
  </w:num>
  <w:num w:numId="10" w16cid:durableId="931871">
    <w:abstractNumId w:val="5"/>
  </w:num>
  <w:num w:numId="11" w16cid:durableId="716783603">
    <w:abstractNumId w:val="6"/>
  </w:num>
  <w:num w:numId="12" w16cid:durableId="351498800">
    <w:abstractNumId w:val="3"/>
  </w:num>
  <w:num w:numId="13" w16cid:durableId="1586837407">
    <w:abstractNumId w:val="8"/>
  </w:num>
  <w:num w:numId="14" w16cid:durableId="1845975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2A"/>
    <w:rsid w:val="00002AD5"/>
    <w:rsid w:val="00006C2E"/>
    <w:rsid w:val="0000725B"/>
    <w:rsid w:val="000208A3"/>
    <w:rsid w:val="000248E4"/>
    <w:rsid w:val="00034C03"/>
    <w:rsid w:val="000354A1"/>
    <w:rsid w:val="00036307"/>
    <w:rsid w:val="00044B10"/>
    <w:rsid w:val="000508A9"/>
    <w:rsid w:val="00063906"/>
    <w:rsid w:val="00064072"/>
    <w:rsid w:val="0006471F"/>
    <w:rsid w:val="000647C6"/>
    <w:rsid w:val="00067D84"/>
    <w:rsid w:val="00072D93"/>
    <w:rsid w:val="00074060"/>
    <w:rsid w:val="000770A2"/>
    <w:rsid w:val="00077A08"/>
    <w:rsid w:val="00081B56"/>
    <w:rsid w:val="000830B1"/>
    <w:rsid w:val="000837EB"/>
    <w:rsid w:val="000873D0"/>
    <w:rsid w:val="0009089D"/>
    <w:rsid w:val="00094C20"/>
    <w:rsid w:val="000A239F"/>
    <w:rsid w:val="000A2A7C"/>
    <w:rsid w:val="000A2BF1"/>
    <w:rsid w:val="000B43B8"/>
    <w:rsid w:val="000D32D9"/>
    <w:rsid w:val="000E08DE"/>
    <w:rsid w:val="000F4EFA"/>
    <w:rsid w:val="00100813"/>
    <w:rsid w:val="00122400"/>
    <w:rsid w:val="00125FD5"/>
    <w:rsid w:val="001335A5"/>
    <w:rsid w:val="00135B04"/>
    <w:rsid w:val="0014224B"/>
    <w:rsid w:val="00142DB3"/>
    <w:rsid w:val="00142FAF"/>
    <w:rsid w:val="0014305E"/>
    <w:rsid w:val="00145D85"/>
    <w:rsid w:val="00151696"/>
    <w:rsid w:val="00152662"/>
    <w:rsid w:val="00153357"/>
    <w:rsid w:val="00172789"/>
    <w:rsid w:val="00191222"/>
    <w:rsid w:val="00191BD8"/>
    <w:rsid w:val="001A12E4"/>
    <w:rsid w:val="001A324B"/>
    <w:rsid w:val="001A4B42"/>
    <w:rsid w:val="001A5AEC"/>
    <w:rsid w:val="001A67AA"/>
    <w:rsid w:val="001B18F0"/>
    <w:rsid w:val="001C50D3"/>
    <w:rsid w:val="001C583E"/>
    <w:rsid w:val="001D27DE"/>
    <w:rsid w:val="001D2801"/>
    <w:rsid w:val="001D52ED"/>
    <w:rsid w:val="001E7CBC"/>
    <w:rsid w:val="001F3C3F"/>
    <w:rsid w:val="00201818"/>
    <w:rsid w:val="00207101"/>
    <w:rsid w:val="00216F02"/>
    <w:rsid w:val="002202A7"/>
    <w:rsid w:val="0023192E"/>
    <w:rsid w:val="00237FA3"/>
    <w:rsid w:val="002433D6"/>
    <w:rsid w:val="00244EE5"/>
    <w:rsid w:val="00256B37"/>
    <w:rsid w:val="002608B9"/>
    <w:rsid w:val="00262725"/>
    <w:rsid w:val="002A79EA"/>
    <w:rsid w:val="002D12E1"/>
    <w:rsid w:val="002D67C3"/>
    <w:rsid w:val="002E0E00"/>
    <w:rsid w:val="002E4C8C"/>
    <w:rsid w:val="002F3D9B"/>
    <w:rsid w:val="00300484"/>
    <w:rsid w:val="0030623F"/>
    <w:rsid w:val="00306F5C"/>
    <w:rsid w:val="00310F49"/>
    <w:rsid w:val="00311C09"/>
    <w:rsid w:val="00314481"/>
    <w:rsid w:val="0031794F"/>
    <w:rsid w:val="00327A18"/>
    <w:rsid w:val="0033248A"/>
    <w:rsid w:val="00340150"/>
    <w:rsid w:val="00340351"/>
    <w:rsid w:val="003435A9"/>
    <w:rsid w:val="00346DCE"/>
    <w:rsid w:val="00350CA8"/>
    <w:rsid w:val="00353463"/>
    <w:rsid w:val="0036676E"/>
    <w:rsid w:val="00375219"/>
    <w:rsid w:val="00375C2C"/>
    <w:rsid w:val="00387544"/>
    <w:rsid w:val="003A3C4D"/>
    <w:rsid w:val="003A773A"/>
    <w:rsid w:val="003B412D"/>
    <w:rsid w:val="003C3679"/>
    <w:rsid w:val="003D2866"/>
    <w:rsid w:val="003D3A41"/>
    <w:rsid w:val="003D47E3"/>
    <w:rsid w:val="003D490F"/>
    <w:rsid w:val="003D5C6E"/>
    <w:rsid w:val="003D6998"/>
    <w:rsid w:val="003D7424"/>
    <w:rsid w:val="003E1046"/>
    <w:rsid w:val="003E2049"/>
    <w:rsid w:val="003E6100"/>
    <w:rsid w:val="003E7790"/>
    <w:rsid w:val="00430788"/>
    <w:rsid w:val="00432AFF"/>
    <w:rsid w:val="00446D03"/>
    <w:rsid w:val="00464B26"/>
    <w:rsid w:val="00491156"/>
    <w:rsid w:val="00494CC6"/>
    <w:rsid w:val="0049606A"/>
    <w:rsid w:val="004A7C23"/>
    <w:rsid w:val="004B3424"/>
    <w:rsid w:val="004C5F67"/>
    <w:rsid w:val="004C742D"/>
    <w:rsid w:val="004D472E"/>
    <w:rsid w:val="004F0BA0"/>
    <w:rsid w:val="00503026"/>
    <w:rsid w:val="00503E2E"/>
    <w:rsid w:val="00503F05"/>
    <w:rsid w:val="00504EC5"/>
    <w:rsid w:val="00504F89"/>
    <w:rsid w:val="00515AF1"/>
    <w:rsid w:val="005233F1"/>
    <w:rsid w:val="00523908"/>
    <w:rsid w:val="005318ED"/>
    <w:rsid w:val="00537719"/>
    <w:rsid w:val="0054059A"/>
    <w:rsid w:val="0054268F"/>
    <w:rsid w:val="00545261"/>
    <w:rsid w:val="005460B3"/>
    <w:rsid w:val="00554B93"/>
    <w:rsid w:val="00570515"/>
    <w:rsid w:val="00571511"/>
    <w:rsid w:val="00574BFE"/>
    <w:rsid w:val="00574EAC"/>
    <w:rsid w:val="00575EBC"/>
    <w:rsid w:val="005901C1"/>
    <w:rsid w:val="0059302A"/>
    <w:rsid w:val="005954B7"/>
    <w:rsid w:val="005962FE"/>
    <w:rsid w:val="005A248B"/>
    <w:rsid w:val="005A34CB"/>
    <w:rsid w:val="005A40FF"/>
    <w:rsid w:val="005A4335"/>
    <w:rsid w:val="005C1956"/>
    <w:rsid w:val="005C3E6A"/>
    <w:rsid w:val="005C4433"/>
    <w:rsid w:val="005C4879"/>
    <w:rsid w:val="005C6BC4"/>
    <w:rsid w:val="005C6EF0"/>
    <w:rsid w:val="005D0CF0"/>
    <w:rsid w:val="005D1CC5"/>
    <w:rsid w:val="005D2CC1"/>
    <w:rsid w:val="005E2206"/>
    <w:rsid w:val="005E5905"/>
    <w:rsid w:val="005F1201"/>
    <w:rsid w:val="005F2DAA"/>
    <w:rsid w:val="00610BCA"/>
    <w:rsid w:val="006167D8"/>
    <w:rsid w:val="006231DA"/>
    <w:rsid w:val="00624D2C"/>
    <w:rsid w:val="00633532"/>
    <w:rsid w:val="00643850"/>
    <w:rsid w:val="00643DBC"/>
    <w:rsid w:val="0065067E"/>
    <w:rsid w:val="00653104"/>
    <w:rsid w:val="00653716"/>
    <w:rsid w:val="0065519C"/>
    <w:rsid w:val="00660A3A"/>
    <w:rsid w:val="006710C6"/>
    <w:rsid w:val="00671546"/>
    <w:rsid w:val="00673C28"/>
    <w:rsid w:val="00683486"/>
    <w:rsid w:val="00686FE0"/>
    <w:rsid w:val="0068721C"/>
    <w:rsid w:val="0069593B"/>
    <w:rsid w:val="006A4E08"/>
    <w:rsid w:val="006A549C"/>
    <w:rsid w:val="006B0625"/>
    <w:rsid w:val="006B1C28"/>
    <w:rsid w:val="006B7C91"/>
    <w:rsid w:val="006C5BCB"/>
    <w:rsid w:val="006C6F4B"/>
    <w:rsid w:val="006C7367"/>
    <w:rsid w:val="006D1E47"/>
    <w:rsid w:val="006D1FED"/>
    <w:rsid w:val="006D5858"/>
    <w:rsid w:val="006D6200"/>
    <w:rsid w:val="006E29B4"/>
    <w:rsid w:val="006E5976"/>
    <w:rsid w:val="006E7E02"/>
    <w:rsid w:val="0071023B"/>
    <w:rsid w:val="0072428E"/>
    <w:rsid w:val="0074696E"/>
    <w:rsid w:val="007505D9"/>
    <w:rsid w:val="00754637"/>
    <w:rsid w:val="00757CC2"/>
    <w:rsid w:val="007619E9"/>
    <w:rsid w:val="00767154"/>
    <w:rsid w:val="0076721B"/>
    <w:rsid w:val="00796DA5"/>
    <w:rsid w:val="007B01AE"/>
    <w:rsid w:val="007B2B4B"/>
    <w:rsid w:val="007B703B"/>
    <w:rsid w:val="007D5F8C"/>
    <w:rsid w:val="007D78E4"/>
    <w:rsid w:val="007F06E7"/>
    <w:rsid w:val="007F7F7E"/>
    <w:rsid w:val="00805D55"/>
    <w:rsid w:val="008069E6"/>
    <w:rsid w:val="00811457"/>
    <w:rsid w:val="00821554"/>
    <w:rsid w:val="008246FB"/>
    <w:rsid w:val="008264E4"/>
    <w:rsid w:val="00840C61"/>
    <w:rsid w:val="0084172C"/>
    <w:rsid w:val="00846672"/>
    <w:rsid w:val="00847CC6"/>
    <w:rsid w:val="0085768A"/>
    <w:rsid w:val="00862F53"/>
    <w:rsid w:val="00866867"/>
    <w:rsid w:val="00867D64"/>
    <w:rsid w:val="0087176E"/>
    <w:rsid w:val="00871FE7"/>
    <w:rsid w:val="00881FC4"/>
    <w:rsid w:val="0088277F"/>
    <w:rsid w:val="008868D8"/>
    <w:rsid w:val="0089077E"/>
    <w:rsid w:val="0089081E"/>
    <w:rsid w:val="008C3FC1"/>
    <w:rsid w:val="008C42CA"/>
    <w:rsid w:val="008C6D6C"/>
    <w:rsid w:val="008D0763"/>
    <w:rsid w:val="008D5516"/>
    <w:rsid w:val="008E326A"/>
    <w:rsid w:val="008F6A17"/>
    <w:rsid w:val="008F74FA"/>
    <w:rsid w:val="0091306E"/>
    <w:rsid w:val="0092104C"/>
    <w:rsid w:val="00921180"/>
    <w:rsid w:val="00921A60"/>
    <w:rsid w:val="009401C6"/>
    <w:rsid w:val="00942253"/>
    <w:rsid w:val="0094358D"/>
    <w:rsid w:val="00945E09"/>
    <w:rsid w:val="009469BE"/>
    <w:rsid w:val="0095492E"/>
    <w:rsid w:val="009553A3"/>
    <w:rsid w:val="0095677B"/>
    <w:rsid w:val="00962988"/>
    <w:rsid w:val="00970EEF"/>
    <w:rsid w:val="00973E9B"/>
    <w:rsid w:val="00983B72"/>
    <w:rsid w:val="00987D67"/>
    <w:rsid w:val="00991BFB"/>
    <w:rsid w:val="00995F9C"/>
    <w:rsid w:val="009A0991"/>
    <w:rsid w:val="009A3EA9"/>
    <w:rsid w:val="009B3ED9"/>
    <w:rsid w:val="009C530D"/>
    <w:rsid w:val="009F4C53"/>
    <w:rsid w:val="00A0191D"/>
    <w:rsid w:val="00A06CB0"/>
    <w:rsid w:val="00A15299"/>
    <w:rsid w:val="00A208ED"/>
    <w:rsid w:val="00A27D1F"/>
    <w:rsid w:val="00A37D5C"/>
    <w:rsid w:val="00A46BDC"/>
    <w:rsid w:val="00A56137"/>
    <w:rsid w:val="00A5798C"/>
    <w:rsid w:val="00A62888"/>
    <w:rsid w:val="00A718E8"/>
    <w:rsid w:val="00A724BB"/>
    <w:rsid w:val="00A84FB1"/>
    <w:rsid w:val="00A9304F"/>
    <w:rsid w:val="00AA0B3D"/>
    <w:rsid w:val="00AA133F"/>
    <w:rsid w:val="00AA5426"/>
    <w:rsid w:val="00AA5DFF"/>
    <w:rsid w:val="00AC1CD4"/>
    <w:rsid w:val="00AC5DBE"/>
    <w:rsid w:val="00AD1222"/>
    <w:rsid w:val="00AD2C87"/>
    <w:rsid w:val="00AD5901"/>
    <w:rsid w:val="00AE6637"/>
    <w:rsid w:val="00AF4FAB"/>
    <w:rsid w:val="00AF5802"/>
    <w:rsid w:val="00B235B3"/>
    <w:rsid w:val="00B35112"/>
    <w:rsid w:val="00B35916"/>
    <w:rsid w:val="00B35D2C"/>
    <w:rsid w:val="00B400D0"/>
    <w:rsid w:val="00B4414E"/>
    <w:rsid w:val="00B4432D"/>
    <w:rsid w:val="00B4594A"/>
    <w:rsid w:val="00B501A4"/>
    <w:rsid w:val="00B50545"/>
    <w:rsid w:val="00B6258D"/>
    <w:rsid w:val="00B73A38"/>
    <w:rsid w:val="00B77EA4"/>
    <w:rsid w:val="00B8036A"/>
    <w:rsid w:val="00B91482"/>
    <w:rsid w:val="00B9287E"/>
    <w:rsid w:val="00B92DAA"/>
    <w:rsid w:val="00BA0AE0"/>
    <w:rsid w:val="00BA40C6"/>
    <w:rsid w:val="00BA5037"/>
    <w:rsid w:val="00BE1FA8"/>
    <w:rsid w:val="00BE3B1F"/>
    <w:rsid w:val="00BE66B6"/>
    <w:rsid w:val="00BF612E"/>
    <w:rsid w:val="00C0680D"/>
    <w:rsid w:val="00C10E12"/>
    <w:rsid w:val="00C13B47"/>
    <w:rsid w:val="00C2015C"/>
    <w:rsid w:val="00C57BCA"/>
    <w:rsid w:val="00C6307E"/>
    <w:rsid w:val="00C653BD"/>
    <w:rsid w:val="00C758B6"/>
    <w:rsid w:val="00C8669F"/>
    <w:rsid w:val="00C92C3D"/>
    <w:rsid w:val="00C948CA"/>
    <w:rsid w:val="00CA7895"/>
    <w:rsid w:val="00CB0E54"/>
    <w:rsid w:val="00CC5241"/>
    <w:rsid w:val="00CD63D8"/>
    <w:rsid w:val="00CE44AC"/>
    <w:rsid w:val="00CE7B9C"/>
    <w:rsid w:val="00CF205C"/>
    <w:rsid w:val="00D06CB0"/>
    <w:rsid w:val="00D103E9"/>
    <w:rsid w:val="00D1373D"/>
    <w:rsid w:val="00D26F6B"/>
    <w:rsid w:val="00D27193"/>
    <w:rsid w:val="00D347D2"/>
    <w:rsid w:val="00D34AF3"/>
    <w:rsid w:val="00D377BC"/>
    <w:rsid w:val="00D42F53"/>
    <w:rsid w:val="00D57368"/>
    <w:rsid w:val="00D62EEB"/>
    <w:rsid w:val="00D64968"/>
    <w:rsid w:val="00D66405"/>
    <w:rsid w:val="00D754F8"/>
    <w:rsid w:val="00D77055"/>
    <w:rsid w:val="00D841D4"/>
    <w:rsid w:val="00D90E35"/>
    <w:rsid w:val="00D916BF"/>
    <w:rsid w:val="00D960DB"/>
    <w:rsid w:val="00DA78E2"/>
    <w:rsid w:val="00DB7016"/>
    <w:rsid w:val="00DB7961"/>
    <w:rsid w:val="00DC77C1"/>
    <w:rsid w:val="00DD04C6"/>
    <w:rsid w:val="00DE041A"/>
    <w:rsid w:val="00E07087"/>
    <w:rsid w:val="00E10646"/>
    <w:rsid w:val="00E1428C"/>
    <w:rsid w:val="00E2108C"/>
    <w:rsid w:val="00E27702"/>
    <w:rsid w:val="00E31148"/>
    <w:rsid w:val="00E3597A"/>
    <w:rsid w:val="00E50E39"/>
    <w:rsid w:val="00E50F48"/>
    <w:rsid w:val="00E575C7"/>
    <w:rsid w:val="00E7222E"/>
    <w:rsid w:val="00E73765"/>
    <w:rsid w:val="00E8422E"/>
    <w:rsid w:val="00E95C3B"/>
    <w:rsid w:val="00EA3993"/>
    <w:rsid w:val="00EA731A"/>
    <w:rsid w:val="00EA7786"/>
    <w:rsid w:val="00EB2156"/>
    <w:rsid w:val="00EB3C7F"/>
    <w:rsid w:val="00EB44A1"/>
    <w:rsid w:val="00EC39DF"/>
    <w:rsid w:val="00EC4128"/>
    <w:rsid w:val="00EC44E1"/>
    <w:rsid w:val="00ED1CD9"/>
    <w:rsid w:val="00EF0D1E"/>
    <w:rsid w:val="00F150A0"/>
    <w:rsid w:val="00F1587A"/>
    <w:rsid w:val="00F1662A"/>
    <w:rsid w:val="00F23A3C"/>
    <w:rsid w:val="00F32368"/>
    <w:rsid w:val="00F3500B"/>
    <w:rsid w:val="00F52BA6"/>
    <w:rsid w:val="00F52E2C"/>
    <w:rsid w:val="00F6466A"/>
    <w:rsid w:val="00F65A3E"/>
    <w:rsid w:val="00F707C9"/>
    <w:rsid w:val="00F94EBB"/>
    <w:rsid w:val="00FA0E87"/>
    <w:rsid w:val="00FA5EB5"/>
    <w:rsid w:val="00FB60CD"/>
    <w:rsid w:val="00FC6A98"/>
    <w:rsid w:val="00FD3576"/>
    <w:rsid w:val="00FD7094"/>
    <w:rsid w:val="00FF2C62"/>
    <w:rsid w:val="058B4E19"/>
    <w:rsid w:val="0BE66BF8"/>
    <w:rsid w:val="0D211C79"/>
    <w:rsid w:val="1003957D"/>
    <w:rsid w:val="11CA98FD"/>
    <w:rsid w:val="19CCD598"/>
    <w:rsid w:val="1F5041AF"/>
    <w:rsid w:val="214C329F"/>
    <w:rsid w:val="36B04193"/>
    <w:rsid w:val="38DCF405"/>
    <w:rsid w:val="3BC77AB5"/>
    <w:rsid w:val="3F23FF08"/>
    <w:rsid w:val="3F2BE628"/>
    <w:rsid w:val="403E2E4D"/>
    <w:rsid w:val="47DC2448"/>
    <w:rsid w:val="484AECF2"/>
    <w:rsid w:val="493CD054"/>
    <w:rsid w:val="6D68A252"/>
    <w:rsid w:val="758E52AB"/>
    <w:rsid w:val="7F78F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A590E"/>
  <w15:docId w15:val="{B06997B8-7FB5-4CD0-BDA4-DBADF41D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554"/>
    <w:rPr>
      <w:rFonts w:ascii="Arial" w:hAnsi="Arial"/>
      <w:lang w:eastAsia="ja-JP"/>
    </w:rPr>
  </w:style>
  <w:style w:type="paragraph" w:styleId="Heading1">
    <w:name w:val="heading 1"/>
    <w:basedOn w:val="Normal"/>
    <w:next w:val="Normal"/>
    <w:qFormat/>
    <w:rsid w:val="000A239F"/>
    <w:pPr>
      <w:keepNext/>
      <w:spacing w:after="120"/>
      <w:outlineLvl w:val="0"/>
    </w:pPr>
    <w:rPr>
      <w:rFonts w:cs="Arial"/>
      <w:b/>
      <w:bCs/>
      <w:kern w:val="32"/>
      <w:sz w:val="32"/>
      <w:szCs w:val="32"/>
    </w:rPr>
  </w:style>
  <w:style w:type="paragraph" w:styleId="Heading2">
    <w:name w:val="heading 2"/>
    <w:basedOn w:val="Normal"/>
    <w:next w:val="Normal"/>
    <w:qFormat/>
    <w:rsid w:val="000A239F"/>
    <w:pPr>
      <w:keepNext/>
      <w:spacing w:after="120"/>
      <w:outlineLvl w:val="1"/>
    </w:pPr>
    <w:rPr>
      <w:rFonts w:cs="Arial"/>
      <w:b/>
      <w:bCs/>
      <w:iCs/>
      <w:sz w:val="28"/>
      <w:szCs w:val="28"/>
    </w:rPr>
  </w:style>
  <w:style w:type="paragraph" w:styleId="Heading3">
    <w:name w:val="heading 3"/>
    <w:basedOn w:val="Normal"/>
    <w:next w:val="Normal"/>
    <w:qFormat/>
    <w:rsid w:val="000A239F"/>
    <w:pPr>
      <w:keepNext/>
      <w:spacing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0E12"/>
    <w:pPr>
      <w:tabs>
        <w:tab w:val="center" w:pos="4153"/>
        <w:tab w:val="right" w:pos="8306"/>
      </w:tabs>
    </w:pPr>
  </w:style>
  <w:style w:type="paragraph" w:styleId="Footer">
    <w:name w:val="footer"/>
    <w:basedOn w:val="Normal"/>
    <w:link w:val="FooterChar"/>
    <w:uiPriority w:val="99"/>
    <w:rsid w:val="00C10E12"/>
    <w:pPr>
      <w:tabs>
        <w:tab w:val="center" w:pos="4153"/>
        <w:tab w:val="right" w:pos="8306"/>
      </w:tabs>
    </w:pPr>
  </w:style>
  <w:style w:type="paragraph" w:styleId="BodyText">
    <w:name w:val="Body Text"/>
    <w:basedOn w:val="Normal"/>
    <w:rsid w:val="00E3597A"/>
    <w:pPr>
      <w:spacing w:after="260" w:line="260" w:lineRule="atLeast"/>
    </w:pPr>
  </w:style>
  <w:style w:type="paragraph" w:customStyle="1" w:styleId="AddressText">
    <w:name w:val="Address Text"/>
    <w:basedOn w:val="Normal"/>
    <w:rsid w:val="0089081E"/>
    <w:pPr>
      <w:spacing w:line="260" w:lineRule="atLeast"/>
    </w:pPr>
  </w:style>
  <w:style w:type="character" w:styleId="PageNumber">
    <w:name w:val="page number"/>
    <w:basedOn w:val="DefaultParagraphFont"/>
    <w:rsid w:val="00866867"/>
  </w:style>
  <w:style w:type="paragraph" w:customStyle="1" w:styleId="NameSignOffText">
    <w:name w:val="Name Sign Off Text"/>
    <w:basedOn w:val="Normal"/>
    <w:rsid w:val="006167D8"/>
    <w:pPr>
      <w:spacing w:before="520" w:line="260" w:lineRule="atLeast"/>
    </w:pPr>
  </w:style>
  <w:style w:type="paragraph" w:customStyle="1" w:styleId="BottomSalutationText">
    <w:name w:val="Bottom Salutation Text"/>
    <w:basedOn w:val="BodyText"/>
    <w:rsid w:val="006167D8"/>
    <w:pPr>
      <w:spacing w:before="520"/>
    </w:pPr>
  </w:style>
  <w:style w:type="paragraph" w:customStyle="1" w:styleId="ReferenceText">
    <w:name w:val="Reference Text"/>
    <w:basedOn w:val="Normal"/>
    <w:rsid w:val="009F4C53"/>
    <w:rPr>
      <w:sz w:val="16"/>
    </w:rPr>
  </w:style>
  <w:style w:type="paragraph" w:customStyle="1" w:styleId="BulletedText">
    <w:name w:val="Bulleted Text"/>
    <w:basedOn w:val="BodyText"/>
    <w:rsid w:val="007F7F7E"/>
    <w:pPr>
      <w:numPr>
        <w:numId w:val="1"/>
      </w:numPr>
      <w:tabs>
        <w:tab w:val="clear" w:pos="397"/>
        <w:tab w:val="num" w:pos="360"/>
      </w:tabs>
      <w:ind w:left="360" w:hanging="360"/>
    </w:pPr>
  </w:style>
  <w:style w:type="paragraph" w:customStyle="1" w:styleId="NumberedTitles">
    <w:name w:val="Numbered Titles"/>
    <w:basedOn w:val="Normal"/>
    <w:rsid w:val="007F7F7E"/>
    <w:pPr>
      <w:numPr>
        <w:numId w:val="2"/>
      </w:numPr>
      <w:tabs>
        <w:tab w:val="clear" w:pos="397"/>
        <w:tab w:val="num" w:pos="643"/>
      </w:tabs>
      <w:spacing w:after="260" w:line="260" w:lineRule="atLeast"/>
      <w:ind w:left="643" w:hanging="360"/>
    </w:pPr>
  </w:style>
  <w:style w:type="paragraph" w:customStyle="1" w:styleId="Sub-bulletedText">
    <w:name w:val="Sub-bulleted Text"/>
    <w:basedOn w:val="BodyText"/>
    <w:rsid w:val="007F7F7E"/>
    <w:pPr>
      <w:numPr>
        <w:numId w:val="3"/>
      </w:numPr>
      <w:tabs>
        <w:tab w:val="clear" w:pos="794"/>
        <w:tab w:val="num" w:pos="926"/>
      </w:tabs>
      <w:ind w:left="926" w:hanging="360"/>
    </w:pPr>
  </w:style>
  <w:style w:type="paragraph" w:styleId="BalloonText">
    <w:name w:val="Balloon Text"/>
    <w:basedOn w:val="Normal"/>
    <w:link w:val="BalloonTextChar"/>
    <w:rsid w:val="00F23A3C"/>
    <w:rPr>
      <w:rFonts w:ascii="Tahoma" w:hAnsi="Tahoma" w:cs="Tahoma"/>
      <w:sz w:val="16"/>
      <w:szCs w:val="16"/>
    </w:rPr>
  </w:style>
  <w:style w:type="character" w:customStyle="1" w:styleId="BalloonTextChar">
    <w:name w:val="Balloon Text Char"/>
    <w:basedOn w:val="DefaultParagraphFont"/>
    <w:link w:val="BalloonText"/>
    <w:rsid w:val="00F23A3C"/>
    <w:rPr>
      <w:rFonts w:ascii="Tahoma" w:hAnsi="Tahoma" w:cs="Tahoma"/>
      <w:sz w:val="16"/>
      <w:szCs w:val="16"/>
      <w:lang w:eastAsia="ja-JP"/>
    </w:rPr>
  </w:style>
  <w:style w:type="character" w:customStyle="1" w:styleId="HeaderChar">
    <w:name w:val="Header Char"/>
    <w:basedOn w:val="DefaultParagraphFont"/>
    <w:link w:val="Header"/>
    <w:rsid w:val="001D27DE"/>
    <w:rPr>
      <w:rFonts w:ascii="Arial" w:hAnsi="Arial"/>
      <w:lang w:eastAsia="ja-JP"/>
    </w:rPr>
  </w:style>
  <w:style w:type="paragraph" w:styleId="ListParagraph">
    <w:name w:val="List Paragraph"/>
    <w:basedOn w:val="Normal"/>
    <w:uiPriority w:val="34"/>
    <w:qFormat/>
    <w:rsid w:val="00E27702"/>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FA0E87"/>
    <w:rPr>
      <w:sz w:val="16"/>
      <w:szCs w:val="16"/>
    </w:rPr>
  </w:style>
  <w:style w:type="paragraph" w:styleId="CommentText">
    <w:name w:val="annotation text"/>
    <w:basedOn w:val="Normal"/>
    <w:link w:val="CommentTextChar"/>
    <w:unhideWhenUsed/>
    <w:rsid w:val="00FA0E87"/>
  </w:style>
  <w:style w:type="character" w:customStyle="1" w:styleId="CommentTextChar">
    <w:name w:val="Comment Text Char"/>
    <w:basedOn w:val="DefaultParagraphFont"/>
    <w:link w:val="CommentText"/>
    <w:rsid w:val="00FA0E87"/>
    <w:rPr>
      <w:rFonts w:ascii="Arial" w:hAnsi="Arial"/>
      <w:lang w:eastAsia="ja-JP"/>
    </w:rPr>
  </w:style>
  <w:style w:type="paragraph" w:styleId="CommentSubject">
    <w:name w:val="annotation subject"/>
    <w:basedOn w:val="CommentText"/>
    <w:next w:val="CommentText"/>
    <w:link w:val="CommentSubjectChar"/>
    <w:semiHidden/>
    <w:unhideWhenUsed/>
    <w:rsid w:val="00FA0E87"/>
    <w:rPr>
      <w:b/>
      <w:bCs/>
    </w:rPr>
  </w:style>
  <w:style w:type="character" w:customStyle="1" w:styleId="CommentSubjectChar">
    <w:name w:val="Comment Subject Char"/>
    <w:basedOn w:val="CommentTextChar"/>
    <w:link w:val="CommentSubject"/>
    <w:semiHidden/>
    <w:rsid w:val="00FA0E87"/>
    <w:rPr>
      <w:rFonts w:ascii="Arial" w:hAnsi="Arial"/>
      <w:b/>
      <w:bCs/>
      <w:lang w:eastAsia="ja-JP"/>
    </w:rPr>
  </w:style>
  <w:style w:type="paragraph" w:styleId="NormalWeb">
    <w:name w:val="Normal (Web)"/>
    <w:basedOn w:val="Normal"/>
    <w:uiPriority w:val="99"/>
    <w:semiHidden/>
    <w:unhideWhenUsed/>
    <w:rsid w:val="001A324B"/>
    <w:rPr>
      <w:rFonts w:ascii="Calibri" w:eastAsiaTheme="minorHAnsi" w:hAnsi="Calibri" w:cs="Calibri"/>
      <w:sz w:val="22"/>
      <w:szCs w:val="22"/>
      <w:lang w:eastAsia="en-GB"/>
    </w:rPr>
  </w:style>
  <w:style w:type="character" w:styleId="Mention">
    <w:name w:val="Mention"/>
    <w:basedOn w:val="DefaultParagraphFont"/>
    <w:uiPriority w:val="99"/>
    <w:unhideWhenUsed/>
    <w:rsid w:val="00E31148"/>
    <w:rPr>
      <w:color w:val="2B579A"/>
      <w:shd w:val="clear" w:color="auto" w:fill="E1DFDD"/>
    </w:rPr>
  </w:style>
  <w:style w:type="paragraph" w:customStyle="1" w:styleId="paragraph">
    <w:name w:val="paragraph"/>
    <w:basedOn w:val="Normal"/>
    <w:rsid w:val="003D7424"/>
    <w:pPr>
      <w:suppressAutoHyphens/>
      <w:autoSpaceDN w:val="0"/>
      <w:spacing w:before="100" w:after="100"/>
    </w:pPr>
    <w:rPr>
      <w:rFonts w:ascii="Times New Roman" w:eastAsia="Times New Roman" w:hAnsi="Times New Roman"/>
      <w:sz w:val="24"/>
      <w:szCs w:val="24"/>
      <w:lang w:eastAsia="en-GB"/>
    </w:rPr>
  </w:style>
  <w:style w:type="character" w:customStyle="1" w:styleId="normaltextrun">
    <w:name w:val="normaltextrun"/>
    <w:basedOn w:val="DefaultParagraphFont"/>
    <w:rsid w:val="003D7424"/>
  </w:style>
  <w:style w:type="character" w:customStyle="1" w:styleId="eop">
    <w:name w:val="eop"/>
    <w:basedOn w:val="DefaultParagraphFont"/>
    <w:rsid w:val="003D7424"/>
  </w:style>
  <w:style w:type="paragraph" w:styleId="BodyText2">
    <w:name w:val="Body Text 2"/>
    <w:basedOn w:val="Normal"/>
    <w:link w:val="BodyText2Char"/>
    <w:semiHidden/>
    <w:unhideWhenUsed/>
    <w:rsid w:val="00C57BCA"/>
    <w:pPr>
      <w:spacing w:after="120" w:line="480" w:lineRule="auto"/>
    </w:pPr>
  </w:style>
  <w:style w:type="character" w:customStyle="1" w:styleId="BodyText2Char">
    <w:name w:val="Body Text 2 Char"/>
    <w:basedOn w:val="DefaultParagraphFont"/>
    <w:link w:val="BodyText2"/>
    <w:semiHidden/>
    <w:rsid w:val="00C57BCA"/>
    <w:rPr>
      <w:rFonts w:ascii="Arial" w:hAnsi="Arial"/>
      <w:lang w:eastAsia="ja-JP"/>
    </w:rPr>
  </w:style>
  <w:style w:type="character" w:customStyle="1" w:styleId="FooterChar">
    <w:name w:val="Footer Char"/>
    <w:basedOn w:val="DefaultParagraphFont"/>
    <w:link w:val="Footer"/>
    <w:uiPriority w:val="99"/>
    <w:rsid w:val="00973E9B"/>
    <w:rPr>
      <w:rFonts w:ascii="Arial" w:hAnsi="Arial"/>
      <w:lang w:eastAsia="ja-JP"/>
    </w:rPr>
  </w:style>
  <w:style w:type="table" w:styleId="TableGrid">
    <w:name w:val="Table Grid"/>
    <w:basedOn w:val="TableNormal"/>
    <w:uiPriority w:val="59"/>
    <w:rsid w:val="006D6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D6200"/>
    <w:rPr>
      <w:rFonts w:asciiTheme="minorHAnsi" w:eastAsiaTheme="minorHAnsi" w:hAnsiTheme="minorHAnsi" w:cstheme="minorBidi"/>
      <w:sz w:val="22"/>
      <w:szCs w:val="22"/>
      <w:lang w:eastAsia="en-US"/>
    </w:rPr>
  </w:style>
  <w:style w:type="paragraph" w:customStyle="1" w:styleId="NormalWeb1">
    <w:name w:val="Normal (Web)1"/>
    <w:basedOn w:val="Normal"/>
    <w:rsid w:val="006C7367"/>
    <w:pPr>
      <w:spacing w:before="100" w:beforeAutospacing="1" w:after="100" w:afterAutospacing="1"/>
    </w:pPr>
    <w:rPr>
      <w:rFonts w:ascii="Times New Roman" w:eastAsia="Times New Roman" w:hAnsi="Times New Roman"/>
      <w:sz w:val="24"/>
      <w:szCs w:val="24"/>
      <w:lang w:eastAsia="en-GB"/>
    </w:rPr>
  </w:style>
  <w:style w:type="paragraph" w:customStyle="1" w:styleId="Customisabledocumentheading">
    <w:name w:val="Customisable document heading"/>
    <w:basedOn w:val="Normal"/>
    <w:next w:val="Normal"/>
    <w:qFormat/>
    <w:rsid w:val="006C7367"/>
    <w:rPr>
      <w:rFonts w:eastAsia="Calibri"/>
      <w:b/>
      <w:sz w:val="24"/>
      <w:szCs w:val="22"/>
      <w:lang w:eastAsia="en-US"/>
    </w:rPr>
  </w:style>
  <w:style w:type="character" w:customStyle="1" w:styleId="NoSpacingChar">
    <w:name w:val="No Spacing Char"/>
    <w:basedOn w:val="DefaultParagraphFont"/>
    <w:link w:val="NoSpacing"/>
    <w:uiPriority w:val="1"/>
    <w:rsid w:val="00191BD8"/>
    <w:rPr>
      <w:rFonts w:asciiTheme="minorHAnsi" w:eastAsiaTheme="minorHAnsi" w:hAnsiTheme="minorHAnsi" w:cstheme="minorBidi"/>
      <w:sz w:val="22"/>
      <w:szCs w:val="22"/>
      <w:lang w:eastAsia="en-US"/>
    </w:rPr>
  </w:style>
  <w:style w:type="paragraph" w:styleId="Revision">
    <w:name w:val="Revision"/>
    <w:hidden/>
    <w:uiPriority w:val="99"/>
    <w:semiHidden/>
    <w:rsid w:val="00CF205C"/>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135">
      <w:bodyDiv w:val="1"/>
      <w:marLeft w:val="0"/>
      <w:marRight w:val="0"/>
      <w:marTop w:val="0"/>
      <w:marBottom w:val="0"/>
      <w:divBdr>
        <w:top w:val="none" w:sz="0" w:space="0" w:color="auto"/>
        <w:left w:val="none" w:sz="0" w:space="0" w:color="auto"/>
        <w:bottom w:val="none" w:sz="0" w:space="0" w:color="auto"/>
        <w:right w:val="none" w:sz="0" w:space="0" w:color="auto"/>
      </w:divBdr>
    </w:div>
    <w:div w:id="243733764">
      <w:bodyDiv w:val="1"/>
      <w:marLeft w:val="0"/>
      <w:marRight w:val="0"/>
      <w:marTop w:val="0"/>
      <w:marBottom w:val="0"/>
      <w:divBdr>
        <w:top w:val="none" w:sz="0" w:space="0" w:color="auto"/>
        <w:left w:val="none" w:sz="0" w:space="0" w:color="auto"/>
        <w:bottom w:val="none" w:sz="0" w:space="0" w:color="auto"/>
        <w:right w:val="none" w:sz="0" w:space="0" w:color="auto"/>
      </w:divBdr>
    </w:div>
    <w:div w:id="677345076">
      <w:bodyDiv w:val="1"/>
      <w:marLeft w:val="0"/>
      <w:marRight w:val="0"/>
      <w:marTop w:val="0"/>
      <w:marBottom w:val="0"/>
      <w:divBdr>
        <w:top w:val="none" w:sz="0" w:space="0" w:color="auto"/>
        <w:left w:val="none" w:sz="0" w:space="0" w:color="auto"/>
        <w:bottom w:val="none" w:sz="0" w:space="0" w:color="auto"/>
        <w:right w:val="none" w:sz="0" w:space="0" w:color="auto"/>
      </w:divBdr>
    </w:div>
    <w:div w:id="1245603394">
      <w:bodyDiv w:val="1"/>
      <w:marLeft w:val="0"/>
      <w:marRight w:val="0"/>
      <w:marTop w:val="0"/>
      <w:marBottom w:val="0"/>
      <w:divBdr>
        <w:top w:val="none" w:sz="0" w:space="0" w:color="auto"/>
        <w:left w:val="none" w:sz="0" w:space="0" w:color="auto"/>
        <w:bottom w:val="none" w:sz="0" w:space="0" w:color="auto"/>
        <w:right w:val="none" w:sz="0" w:space="0" w:color="auto"/>
      </w:divBdr>
    </w:div>
    <w:div w:id="176202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dl\Downloads\190417%20HV%20letter%20to%20Allan%20C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69D26CFDD2D84384F4692A206A63F1" ma:contentTypeVersion="10" ma:contentTypeDescription="Create a new document." ma:contentTypeScope="" ma:versionID="ea0cc8222e078719c255e1287abab835">
  <xsd:schema xmlns:xsd="http://www.w3.org/2001/XMLSchema" xmlns:xs="http://www.w3.org/2001/XMLSchema" xmlns:p="http://schemas.microsoft.com/office/2006/metadata/properties" xmlns:ns2="94500edc-4d1d-4e8e-a0ff-43660e165e7a" xmlns:ns3="0c2889d4-8804-4592-b685-7b7af8c437f1" xmlns:ns4="7219d168-f1ea-4cb2-acdc-bad57b833913" targetNamespace="http://schemas.microsoft.com/office/2006/metadata/properties" ma:root="true" ma:fieldsID="080c71047801bd6cbccda0aca50cbe3c" ns2:_="" ns3:_="" ns4:_="">
    <xsd:import namespace="94500edc-4d1d-4e8e-a0ff-43660e165e7a"/>
    <xsd:import namespace="0c2889d4-8804-4592-b685-7b7af8c437f1"/>
    <xsd:import namespace="7219d168-f1ea-4cb2-acdc-bad57b833913"/>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00edc-4d1d-4e8e-a0ff-43660e165e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889d4-8804-4592-b685-7b7af8c437f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19d168-f1ea-4cb2-acdc-bad57b83391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D7B93-A97F-44CE-825E-2E476C21BC69}">
  <ds:schemaRefs>
    <ds:schemaRef ds:uri="http://schemas.microsoft.com/sharepoint/v3/contenttype/forms"/>
  </ds:schemaRefs>
</ds:datastoreItem>
</file>

<file path=customXml/itemProps2.xml><?xml version="1.0" encoding="utf-8"?>
<ds:datastoreItem xmlns:ds="http://schemas.openxmlformats.org/officeDocument/2006/customXml" ds:itemID="{62C16E53-94AA-44D0-9C0A-03BF31FF6FB6}">
  <ds:schemaRefs>
    <ds:schemaRef ds:uri="http://schemas.openxmlformats.org/officeDocument/2006/bibliography"/>
  </ds:schemaRefs>
</ds:datastoreItem>
</file>

<file path=customXml/itemProps3.xml><?xml version="1.0" encoding="utf-8"?>
<ds:datastoreItem xmlns:ds="http://schemas.openxmlformats.org/officeDocument/2006/customXml" ds:itemID="{D4C26A3B-21F4-4E3F-9567-EB7F4B55A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00edc-4d1d-4e8e-a0ff-43660e165e7a"/>
    <ds:schemaRef ds:uri="0c2889d4-8804-4592-b685-7b7af8c437f1"/>
    <ds:schemaRef ds:uri="7219d168-f1ea-4cb2-acdc-bad57b833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97B28-7612-44CE-B52B-9831E72269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190417 HV letter to Allan Cook</Template>
  <TotalTime>3</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Letterhead</vt:lpstr>
    </vt:vector>
  </TitlesOfParts>
  <Company>ACE</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Dalvinder Bath</dc:creator>
  <cp:lastModifiedBy>Natasha Boyle</cp:lastModifiedBy>
  <cp:revision>2</cp:revision>
  <cp:lastPrinted>2022-02-21T22:28:00Z</cp:lastPrinted>
  <dcterms:created xsi:type="dcterms:W3CDTF">2023-09-22T08:52:00Z</dcterms:created>
  <dcterms:modified xsi:type="dcterms:W3CDTF">2023-09-22T08:52:00Z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0x0101007D69D26CFDD2D84384F4692A206A63F1</vt:lpwstr>
  </property>
  <property fmtid="{D5CDD505-2E9C-101B-9397-08002B2CF9AE}" pid="3" name="GrammarlyDocumentId">
    <vt:lpwstr>9482833c994a467337b4df4ca2eee1683ef0cb895d519f04802da929432156e5</vt:lpwstr>
  </property>
</Properties>
</file>